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BE68" w14:textId="6BFD3834" w:rsidR="003624AA" w:rsidRPr="00581691" w:rsidRDefault="00E80AFD" w:rsidP="0070183E">
      <w:pPr>
        <w:pStyle w:val="Rubrik"/>
      </w:pPr>
      <w:r w:rsidRPr="00581691">
        <w:t>Hur fungerar skolan för barn med funktionsnedsättning?</w:t>
      </w:r>
    </w:p>
    <w:p w14:paraId="05B27480" w14:textId="6FCC32FA" w:rsidR="00765B11" w:rsidRPr="00581691" w:rsidRDefault="00CE74A5" w:rsidP="00765B11">
      <w:r w:rsidRPr="00581691">
        <w:t xml:space="preserve">Den här undersökningen genomförs av Funktionsrätt Stockholms stad i samarbete med våra </w:t>
      </w:r>
      <w:r w:rsidR="00581691">
        <w:t>32</w:t>
      </w:r>
      <w:r w:rsidRPr="00581691">
        <w:t xml:space="preserve"> medlemsorganisationer. </w:t>
      </w:r>
      <w:r w:rsidR="00C53F08" w:rsidRPr="00581691">
        <w:t xml:space="preserve">Vi vänder oss till dig som är förälder, är bosatt i Stockholms kommun och har ett barn med funktionsnedsättning som går i skolan. </w:t>
      </w:r>
    </w:p>
    <w:p w14:paraId="4D6FE717" w14:textId="3361472C" w:rsidR="00C53F08" w:rsidRPr="00581691" w:rsidRDefault="00581691" w:rsidP="00765B11">
      <w:r w:rsidRPr="00581691">
        <w:t>Vår undersökning har som mål att belysa för beslutsfattare i staden sådant som vanligtvis inte kommer fram i de undersökningar staden själv genomför.</w:t>
      </w:r>
    </w:p>
    <w:p w14:paraId="040EE469" w14:textId="1268D69F" w:rsidR="00C53F08" w:rsidRPr="00581691" w:rsidRDefault="00C53F08" w:rsidP="00765B11">
      <w:r w:rsidRPr="00581691">
        <w:t>Undersökningen har tagits fram av en grupp föräldrar som själva har barn med funktionsnedsättningar. Det har skett i samarbete med Funktionsrätt Stockholms stad och forskare från Begripsam.</w:t>
      </w:r>
    </w:p>
    <w:p w14:paraId="480639B7" w14:textId="638D24DE" w:rsidR="00592DE0" w:rsidRPr="00581691" w:rsidRDefault="00C53F08" w:rsidP="00C53F08">
      <w:r w:rsidRPr="00581691">
        <w:t>Vi är medvetna om att det här är en enkät med många frågor. Det beror på att det är så mycket vi vill ska kunna komma fram. Om du inte orkar svara på alla frågor så svara på de du tycker är viktigast.</w:t>
      </w:r>
    </w:p>
    <w:p w14:paraId="66FF311D" w14:textId="38CC48BE" w:rsidR="00592DE0" w:rsidRPr="00581691" w:rsidRDefault="00592DE0" w:rsidP="00592DE0">
      <w:r w:rsidRPr="00581691">
        <w:t xml:space="preserve">Du kommer både att kunna markera olika svarsalternativ </w:t>
      </w:r>
      <w:r w:rsidR="0064181C" w:rsidRPr="00581691">
        <w:t>och</w:t>
      </w:r>
      <w:r w:rsidRPr="00581691">
        <w:t xml:space="preserve"> svara </w:t>
      </w:r>
      <w:r w:rsidR="00497B6C" w:rsidRPr="00581691">
        <w:t xml:space="preserve">genom att skriva in svar med dina egna ord. </w:t>
      </w:r>
    </w:p>
    <w:p w14:paraId="775B5B41" w14:textId="100F70AD" w:rsidR="00497B6C" w:rsidRDefault="00497B6C" w:rsidP="00592DE0">
      <w:r w:rsidRPr="00581691">
        <w:t>Det kan vara bra att titta igenom enkäten innan du börjar svara. Du kan ladda ner enkäten som ett Word dokument för att gå igenom. Eller bara klicka dig igenom enkäten online</w:t>
      </w:r>
      <w:r w:rsidR="00C53F08" w:rsidRPr="00581691">
        <w:t>.</w:t>
      </w:r>
    </w:p>
    <w:p w14:paraId="6B9D0B3E" w14:textId="73962CF8" w:rsidR="00A62206" w:rsidRDefault="00A62206" w:rsidP="00592DE0">
      <w:r>
        <w:t>Om du har fler barn och situationen skiljer sig ber vi dig göra ett svar för respektive barn. Använd då samma länk igen när du har skickat in ditt första svar.</w:t>
      </w:r>
    </w:p>
    <w:p w14:paraId="190DAE13" w14:textId="2C52C9CF" w:rsidR="00A62206" w:rsidRPr="00581691" w:rsidRDefault="00A62206" w:rsidP="00592DE0">
      <w:r>
        <w:t>Tipsa gärna andra föräldrar om enkäten!</w:t>
      </w:r>
    </w:p>
    <w:p w14:paraId="462BEC43" w14:textId="2DAF066C" w:rsidR="00C53F08" w:rsidRPr="00581691" w:rsidRDefault="00C53F08" w:rsidP="00592DE0">
      <w:r w:rsidRPr="00581691">
        <w:t>Du kan svara på enkäten på följande sätt:</w:t>
      </w:r>
    </w:p>
    <w:p w14:paraId="4F145BE4" w14:textId="18881030" w:rsidR="00C53F08" w:rsidRPr="00581691" w:rsidRDefault="00C53F08" w:rsidP="00C53F08">
      <w:pPr>
        <w:pStyle w:val="Liststycke"/>
        <w:numPr>
          <w:ilvl w:val="0"/>
          <w:numId w:val="2"/>
        </w:numPr>
        <w:rPr>
          <w:u w:val="single"/>
        </w:rPr>
      </w:pPr>
      <w:r w:rsidRPr="00581691">
        <w:rPr>
          <w:color w:val="4472C4" w:themeColor="accent1"/>
          <w:u w:val="single"/>
        </w:rPr>
        <w:t>Direkt online</w:t>
      </w:r>
    </w:p>
    <w:p w14:paraId="5889116F" w14:textId="5A73C425" w:rsidR="00C53F08" w:rsidRPr="00581691" w:rsidRDefault="00C53F08" w:rsidP="00C53F08">
      <w:pPr>
        <w:pStyle w:val="Liststycke"/>
        <w:numPr>
          <w:ilvl w:val="0"/>
          <w:numId w:val="2"/>
        </w:numPr>
        <w:rPr>
          <w:u w:val="single"/>
        </w:rPr>
      </w:pPr>
      <w:r w:rsidRPr="00581691">
        <w:rPr>
          <w:color w:val="4472C4" w:themeColor="accent1"/>
          <w:u w:val="single"/>
        </w:rPr>
        <w:t xml:space="preserve">Ladda ner som ett dokument </w:t>
      </w:r>
      <w:r w:rsidRPr="00581691">
        <w:rPr>
          <w:color w:val="000000" w:themeColor="text1"/>
        </w:rPr>
        <w:t xml:space="preserve">och skicka in till oss på adressen </w:t>
      </w:r>
      <w:r w:rsidR="00DC066F" w:rsidRPr="00DC066F">
        <w:rPr>
          <w:color w:val="000000" w:themeColor="text1"/>
        </w:rPr>
        <w:t>Funktionsrätt Stockholms stad</w:t>
      </w:r>
      <w:r w:rsidR="00DC066F" w:rsidRPr="00DC066F">
        <w:rPr>
          <w:color w:val="000000" w:themeColor="text1"/>
        </w:rPr>
        <w:br/>
        <w:t>S:t Göransgatan 84, 3 tr</w:t>
      </w:r>
      <w:r w:rsidR="00DC066F">
        <w:rPr>
          <w:color w:val="000000" w:themeColor="text1"/>
        </w:rPr>
        <w:t xml:space="preserve">. </w:t>
      </w:r>
      <w:r w:rsidR="00DC066F" w:rsidRPr="00DC066F">
        <w:rPr>
          <w:color w:val="000000" w:themeColor="text1"/>
        </w:rPr>
        <w:t>112 38 Stockholm</w:t>
      </w:r>
    </w:p>
    <w:p w14:paraId="49C31138" w14:textId="66410E43" w:rsidR="00C53F08" w:rsidRPr="00581691" w:rsidRDefault="00C53F08" w:rsidP="00C53F08">
      <w:pPr>
        <w:pStyle w:val="Liststycke"/>
        <w:numPr>
          <w:ilvl w:val="0"/>
          <w:numId w:val="2"/>
        </w:numPr>
      </w:pPr>
      <w:r w:rsidRPr="00581691">
        <w:t>Be om att bli intervjuad via telefon</w:t>
      </w:r>
      <w:r w:rsidR="00790C76">
        <w:t>, kontakta oss</w:t>
      </w:r>
    </w:p>
    <w:p w14:paraId="6E6350C7" w14:textId="7932B40E" w:rsidR="00C53F08" w:rsidRPr="00581691" w:rsidRDefault="00C53F08" w:rsidP="00790C76">
      <w:pPr>
        <w:pStyle w:val="Liststycke"/>
        <w:numPr>
          <w:ilvl w:val="0"/>
          <w:numId w:val="2"/>
        </w:numPr>
      </w:pPr>
      <w:r w:rsidRPr="00581691">
        <w:t>Få hjälp av en teckenspråkstolk</w:t>
      </w:r>
      <w:r w:rsidR="00790C76">
        <w:t>, kontakta oss</w:t>
      </w:r>
    </w:p>
    <w:p w14:paraId="76B0E0F5" w14:textId="1204851B" w:rsidR="00B652C3" w:rsidRPr="00581691" w:rsidRDefault="00B652C3" w:rsidP="00B652C3">
      <w:pPr>
        <w:pStyle w:val="Rubrik2"/>
      </w:pPr>
      <w:r w:rsidRPr="00581691">
        <w:t>Hur använder vi resultatet?</w:t>
      </w:r>
    </w:p>
    <w:p w14:paraId="003C76D3" w14:textId="4B172E2C" w:rsidR="00B652C3" w:rsidRPr="00581691" w:rsidRDefault="00B652C3" w:rsidP="00B652C3">
      <w:r w:rsidRPr="00581691">
        <w:t xml:space="preserve">Vi kommer att använda resultatet </w:t>
      </w:r>
      <w:r w:rsidR="00581691" w:rsidRPr="00581691">
        <w:t>för</w:t>
      </w:r>
      <w:r w:rsidRPr="00581691">
        <w:t xml:space="preserve"> att ta fram rapporter som beskriver läget, arbeta fram förslag på hur situationen kan förändras, skriva debattartiklar och bidra med en statistik som idag inte finns. </w:t>
      </w:r>
    </w:p>
    <w:p w14:paraId="09E2F415" w14:textId="60FBEEF1" w:rsidR="00B652C3" w:rsidRDefault="00B652C3" w:rsidP="00B652C3">
      <w:r w:rsidRPr="00581691">
        <w:t xml:space="preserve">Sammantaget ska den här undersökningen bidra till att tydliggöra hur situationen ser ut i skolan </w:t>
      </w:r>
      <w:r w:rsidR="00581691" w:rsidRPr="00581691">
        <w:t xml:space="preserve">för barn med funktionsnedsättning </w:t>
      </w:r>
      <w:r w:rsidRPr="00581691">
        <w:t>och hur situationen kan förbättras.</w:t>
      </w:r>
    </w:p>
    <w:p w14:paraId="46BC213D" w14:textId="756B2AB3" w:rsidR="00DC066F" w:rsidRPr="00581691" w:rsidRDefault="00DC066F" w:rsidP="00B652C3">
      <w:r>
        <w:t>Du som medverkar är anonym, vi sparar inga uppgifter som kan spåra vem du är. Genom att svara på enkäten ger du ditt medgivande till att delta i undersökningen.</w:t>
      </w:r>
    </w:p>
    <w:p w14:paraId="27F034A1" w14:textId="7925C13D" w:rsidR="00B652C3" w:rsidRDefault="00B652C3" w:rsidP="00B652C3">
      <w:r w:rsidRPr="00581691">
        <w:t>Om du har frågor eller synpunkter på undersökningen så kan du kontakta</w:t>
      </w:r>
      <w:r w:rsidR="00581691" w:rsidRPr="00581691">
        <w:t>:</w:t>
      </w:r>
    </w:p>
    <w:p w14:paraId="03D99597" w14:textId="2E9337F1" w:rsidR="004A71A6" w:rsidRPr="004A71A6" w:rsidRDefault="004A71A6" w:rsidP="00B652C3">
      <w:pPr>
        <w:rPr>
          <w:u w:val="single"/>
        </w:rPr>
      </w:pPr>
      <w:hyperlink r:id="rId7" w:history="1">
        <w:r w:rsidRPr="004A71A6">
          <w:rPr>
            <w:color w:val="0070C0"/>
            <w:u w:val="single"/>
          </w:rPr>
          <w:t>kansli@funktionsrattstockholm.se</w:t>
        </w:r>
      </w:hyperlink>
      <w:r w:rsidRPr="004A71A6">
        <w:rPr>
          <w:color w:val="0070C0"/>
          <w:u w:val="single"/>
        </w:rPr>
        <w:t xml:space="preserve"> </w:t>
      </w:r>
    </w:p>
    <w:p w14:paraId="714EBEA7" w14:textId="6E72776C" w:rsidR="00581691" w:rsidRPr="004A71A6" w:rsidRDefault="00581691" w:rsidP="00581691">
      <w:pPr>
        <w:pStyle w:val="Ingetavstnd"/>
      </w:pPr>
      <w:r w:rsidRPr="00581691">
        <w:t>Sandra Lindquist</w:t>
      </w:r>
      <w:r w:rsidR="004A71A6">
        <w:t xml:space="preserve">, </w:t>
      </w:r>
      <w:r w:rsidRPr="00581691">
        <w:rPr>
          <w:rFonts w:eastAsia="Times New Roman"/>
          <w:lang w:eastAsia="sv-SE"/>
        </w:rPr>
        <w:t>073-808 57 79</w:t>
      </w:r>
    </w:p>
    <w:p w14:paraId="74F5035A" w14:textId="4DE15BC6" w:rsidR="00581691" w:rsidRPr="00581691" w:rsidRDefault="004A71A6" w:rsidP="00581691">
      <w:pPr>
        <w:pStyle w:val="Ingetavstnd"/>
        <w:rPr>
          <w:rFonts w:eastAsia="Times New Roman"/>
          <w:lang w:eastAsia="sv-SE"/>
        </w:rPr>
      </w:pPr>
      <w:r>
        <w:rPr>
          <w:rFonts w:eastAsia="Times New Roman"/>
          <w:lang w:eastAsia="sv-SE"/>
        </w:rPr>
        <w:t xml:space="preserve">Wanda </w:t>
      </w:r>
      <w:proofErr w:type="spellStart"/>
      <w:r>
        <w:rPr>
          <w:rFonts w:eastAsia="Times New Roman"/>
          <w:lang w:eastAsia="sv-SE"/>
        </w:rPr>
        <w:t>Scherdin</w:t>
      </w:r>
      <w:proofErr w:type="spellEnd"/>
      <w:r>
        <w:rPr>
          <w:rFonts w:eastAsia="Times New Roman"/>
          <w:lang w:eastAsia="sv-SE"/>
        </w:rPr>
        <w:t xml:space="preserve">, </w:t>
      </w:r>
      <w:r>
        <w:rPr>
          <w:rFonts w:ascii="Arial" w:hAnsi="Arial" w:cs="Arial"/>
          <w:color w:val="000000"/>
          <w:sz w:val="20"/>
          <w:szCs w:val="20"/>
        </w:rPr>
        <w:t>08-30 05 35</w:t>
      </w:r>
    </w:p>
    <w:p w14:paraId="254DA4B2" w14:textId="77777777" w:rsidR="00581691" w:rsidRPr="00581691" w:rsidRDefault="00581691" w:rsidP="00581691">
      <w:pPr>
        <w:pStyle w:val="Ingetavstnd"/>
      </w:pPr>
    </w:p>
    <w:p w14:paraId="3D8BE77E" w14:textId="7DC933E6" w:rsidR="0070183E" w:rsidRDefault="0070183E" w:rsidP="0070183E">
      <w:pPr>
        <w:pStyle w:val="Rubrik1"/>
      </w:pPr>
      <w:r w:rsidRPr="00581691">
        <w:lastRenderedPageBreak/>
        <w:t>Bakgrundsuppgifter</w:t>
      </w:r>
    </w:p>
    <w:p w14:paraId="69D92595" w14:textId="5884CFB8" w:rsidR="00A62206" w:rsidRPr="00A62206" w:rsidRDefault="00A62206" w:rsidP="00790C76">
      <w:pPr>
        <w:pStyle w:val="Rubrik2"/>
      </w:pPr>
      <w:r w:rsidRPr="00A62206">
        <w:t>Är du som svara</w:t>
      </w:r>
      <w:r w:rsidR="005D0F47">
        <w:t>r</w:t>
      </w:r>
      <w:r w:rsidRPr="00A62206">
        <w:t xml:space="preserve"> folkbokförd i Stockholms kommun?</w:t>
      </w:r>
    </w:p>
    <w:p w14:paraId="4875F4AA" w14:textId="635F2CE5" w:rsidR="00A62206" w:rsidRDefault="00A62206" w:rsidP="00A62206">
      <w:pPr>
        <w:pStyle w:val="Liststycke"/>
        <w:numPr>
          <w:ilvl w:val="0"/>
          <w:numId w:val="1"/>
        </w:numPr>
        <w:spacing w:after="240" w:line="360" w:lineRule="auto"/>
        <w:rPr>
          <w:rFonts w:cstheme="minorHAnsi"/>
          <w:szCs w:val="22"/>
        </w:rPr>
      </w:pPr>
      <w:r>
        <w:rPr>
          <w:rFonts w:cstheme="minorHAnsi"/>
          <w:szCs w:val="22"/>
        </w:rPr>
        <w:t>Ja</w:t>
      </w:r>
    </w:p>
    <w:p w14:paraId="1B7A108B" w14:textId="735C4CC9" w:rsidR="00A62206" w:rsidRPr="00A62206" w:rsidRDefault="00A62206" w:rsidP="00A62206">
      <w:pPr>
        <w:pStyle w:val="Liststycke"/>
        <w:numPr>
          <w:ilvl w:val="0"/>
          <w:numId w:val="1"/>
        </w:numPr>
        <w:spacing w:after="240" w:line="360" w:lineRule="auto"/>
        <w:rPr>
          <w:rFonts w:cstheme="minorHAnsi"/>
          <w:szCs w:val="22"/>
        </w:rPr>
      </w:pPr>
      <w:r>
        <w:rPr>
          <w:rFonts w:cstheme="minorHAnsi"/>
          <w:szCs w:val="22"/>
        </w:rPr>
        <w:t>Nej</w:t>
      </w:r>
    </w:p>
    <w:p w14:paraId="558A883F" w14:textId="7D969F18" w:rsidR="0070183E" w:rsidRPr="00581691" w:rsidRDefault="000530E0" w:rsidP="000530E0">
      <w:pPr>
        <w:pStyle w:val="Rubrik2"/>
      </w:pPr>
      <w:r w:rsidRPr="00581691">
        <w:t>Vilken är ditt barns könsidentitet?</w:t>
      </w:r>
    </w:p>
    <w:p w14:paraId="16625122" w14:textId="42235F92" w:rsidR="000530E0" w:rsidRPr="00581691" w:rsidRDefault="000530E0" w:rsidP="000530E0">
      <w:r w:rsidRPr="00581691">
        <w:t xml:space="preserve">Med kön menar vi könsidentitet, alltså det kön ditt barn känner </w:t>
      </w:r>
      <w:r w:rsidR="00064E41" w:rsidRPr="00581691">
        <w:t>s</w:t>
      </w:r>
      <w:r w:rsidRPr="00581691">
        <w:t>ig som.</w:t>
      </w:r>
    </w:p>
    <w:p w14:paraId="7D27A282" w14:textId="21E8A76B" w:rsidR="000530E0" w:rsidRPr="00581691" w:rsidRDefault="000530E0" w:rsidP="000530E0">
      <w:pPr>
        <w:pStyle w:val="Liststycke"/>
        <w:numPr>
          <w:ilvl w:val="0"/>
          <w:numId w:val="1"/>
        </w:numPr>
        <w:spacing w:after="240" w:line="360" w:lineRule="auto"/>
        <w:rPr>
          <w:rFonts w:cstheme="minorHAnsi"/>
          <w:szCs w:val="22"/>
        </w:rPr>
      </w:pPr>
      <w:r w:rsidRPr="00581691">
        <w:rPr>
          <w:rFonts w:cstheme="minorHAnsi"/>
          <w:szCs w:val="22"/>
        </w:rPr>
        <w:t>Pojke</w:t>
      </w:r>
    </w:p>
    <w:p w14:paraId="756B7FFF" w14:textId="4DAF9D50" w:rsidR="000530E0" w:rsidRPr="00581691" w:rsidRDefault="000530E0" w:rsidP="000530E0">
      <w:pPr>
        <w:pStyle w:val="Liststycke"/>
        <w:numPr>
          <w:ilvl w:val="0"/>
          <w:numId w:val="1"/>
        </w:numPr>
        <w:spacing w:after="240" w:line="360" w:lineRule="auto"/>
        <w:rPr>
          <w:rFonts w:cstheme="minorHAnsi"/>
          <w:szCs w:val="22"/>
        </w:rPr>
      </w:pPr>
      <w:r w:rsidRPr="00581691">
        <w:rPr>
          <w:rFonts w:cstheme="minorHAnsi"/>
          <w:szCs w:val="22"/>
        </w:rPr>
        <w:t>Flicka</w:t>
      </w:r>
    </w:p>
    <w:p w14:paraId="0A310396" w14:textId="79D2106C" w:rsidR="000530E0" w:rsidRPr="00581691" w:rsidRDefault="000530E0" w:rsidP="000530E0">
      <w:pPr>
        <w:pStyle w:val="Liststycke"/>
        <w:numPr>
          <w:ilvl w:val="0"/>
          <w:numId w:val="1"/>
        </w:numPr>
        <w:spacing w:after="240" w:line="360" w:lineRule="auto"/>
        <w:rPr>
          <w:rFonts w:cstheme="minorHAnsi"/>
          <w:szCs w:val="22"/>
        </w:rPr>
      </w:pPr>
      <w:r w:rsidRPr="00581691">
        <w:rPr>
          <w:rFonts w:cstheme="minorHAnsi"/>
          <w:szCs w:val="22"/>
        </w:rPr>
        <w:t>Icke binär</w:t>
      </w:r>
    </w:p>
    <w:p w14:paraId="0ACCF879" w14:textId="57196B82" w:rsidR="000530E0" w:rsidRPr="00581691" w:rsidRDefault="000530E0" w:rsidP="000530E0">
      <w:pPr>
        <w:pStyle w:val="Liststycke"/>
        <w:numPr>
          <w:ilvl w:val="0"/>
          <w:numId w:val="1"/>
        </w:numPr>
        <w:spacing w:after="240" w:line="360" w:lineRule="auto"/>
        <w:rPr>
          <w:rFonts w:cstheme="minorHAnsi"/>
          <w:szCs w:val="22"/>
        </w:rPr>
      </w:pPr>
      <w:r w:rsidRPr="00581691">
        <w:rPr>
          <w:rFonts w:cstheme="minorHAnsi"/>
          <w:szCs w:val="22"/>
        </w:rPr>
        <w:t>Annat alternativ</w:t>
      </w:r>
    </w:p>
    <w:p w14:paraId="053E392A" w14:textId="2BC5A093" w:rsidR="000530E0" w:rsidRPr="00581691" w:rsidRDefault="000530E0" w:rsidP="000530E0">
      <w:pPr>
        <w:pStyle w:val="Liststycke"/>
        <w:numPr>
          <w:ilvl w:val="0"/>
          <w:numId w:val="1"/>
        </w:numPr>
        <w:spacing w:after="240" w:line="360" w:lineRule="auto"/>
        <w:rPr>
          <w:rFonts w:cstheme="minorHAnsi"/>
          <w:szCs w:val="22"/>
        </w:rPr>
      </w:pPr>
      <w:r w:rsidRPr="00581691">
        <w:rPr>
          <w:rFonts w:cstheme="minorHAnsi"/>
          <w:szCs w:val="22"/>
        </w:rPr>
        <w:t>Osäker</w:t>
      </w:r>
    </w:p>
    <w:p w14:paraId="57ADE55E" w14:textId="6D15EF9F" w:rsidR="000530E0" w:rsidRPr="00581691" w:rsidRDefault="000530E0" w:rsidP="000530E0">
      <w:pPr>
        <w:pStyle w:val="Liststycke"/>
        <w:numPr>
          <w:ilvl w:val="0"/>
          <w:numId w:val="1"/>
        </w:numPr>
        <w:spacing w:after="240" w:line="360" w:lineRule="auto"/>
        <w:rPr>
          <w:rFonts w:cstheme="minorHAnsi"/>
          <w:szCs w:val="22"/>
        </w:rPr>
      </w:pPr>
      <w:r w:rsidRPr="00581691">
        <w:rPr>
          <w:rFonts w:cstheme="minorHAnsi"/>
          <w:szCs w:val="22"/>
        </w:rPr>
        <w:t>Vet inte</w:t>
      </w:r>
    </w:p>
    <w:p w14:paraId="17A4486C" w14:textId="5CB841F2" w:rsidR="00CE74A5" w:rsidRPr="00581691" w:rsidRDefault="00CE74A5" w:rsidP="00CE74A5">
      <w:pPr>
        <w:pStyle w:val="Rubrik2"/>
      </w:pPr>
      <w:r w:rsidRPr="00581691">
        <w:t>Hur många år är ditt barn?</w:t>
      </w:r>
    </w:p>
    <w:p w14:paraId="1AD4A5D4" w14:textId="3A834F3A" w:rsidR="00CE74A5" w:rsidRPr="00581691" w:rsidRDefault="00CE74A5" w:rsidP="00CE74A5">
      <w:pPr>
        <w:spacing w:after="240" w:line="360" w:lineRule="auto"/>
        <w:rPr>
          <w:rFonts w:cstheme="minorHAnsi"/>
          <w:szCs w:val="22"/>
        </w:rPr>
      </w:pPr>
      <w:r w:rsidRPr="00581691">
        <w:rPr>
          <w:rFonts w:cstheme="minorHAnsi"/>
          <w:szCs w:val="22"/>
        </w:rPr>
        <w:t>Ange barnets ålder:</w:t>
      </w:r>
    </w:p>
    <w:p w14:paraId="19D44D98" w14:textId="291A6151" w:rsidR="000530E0" w:rsidRPr="00581691" w:rsidRDefault="00581691" w:rsidP="00982C9B">
      <w:pPr>
        <w:pStyle w:val="Rubrik2"/>
      </w:pPr>
      <w:r w:rsidRPr="00581691">
        <w:t>Vilket alternativ passar in</w:t>
      </w:r>
      <w:r w:rsidR="000530E0" w:rsidRPr="00581691">
        <w:t xml:space="preserve"> </w:t>
      </w:r>
      <w:r w:rsidRPr="00581691">
        <w:t xml:space="preserve">på </w:t>
      </w:r>
      <w:r w:rsidR="000530E0" w:rsidRPr="00581691">
        <w:t>ditt barn för tillfället?</w:t>
      </w:r>
    </w:p>
    <w:p w14:paraId="598BF4F1" w14:textId="3D04DCFC" w:rsidR="00AC0944" w:rsidRPr="00581691" w:rsidRDefault="00AC0944" w:rsidP="00AC0944">
      <w:r w:rsidRPr="00581691">
        <w:t>Flera svar kan markeras</w:t>
      </w:r>
      <w:r w:rsidR="00CE74A5" w:rsidRPr="00581691">
        <w:t>.</w:t>
      </w:r>
    </w:p>
    <w:p w14:paraId="2ECF7CD6" w14:textId="7BCB9980" w:rsidR="00982C9B" w:rsidRPr="00581691" w:rsidRDefault="00982C9B" w:rsidP="000530E0">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B473E4">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Pr="00581691">
        <w:rPr>
          <w:rFonts w:cstheme="minorHAnsi"/>
        </w:rPr>
        <w:t>Förskoleklass</w:t>
      </w:r>
      <w:r w:rsidRPr="00581691">
        <w:rPr>
          <w:rFonts w:cstheme="minorHAnsi"/>
          <w:szCs w:val="22"/>
        </w:rPr>
        <w:t xml:space="preserve"> </w:t>
      </w:r>
    </w:p>
    <w:p w14:paraId="3C71E5CC" w14:textId="0EC9F3D9" w:rsidR="000530E0" w:rsidRPr="00581691" w:rsidRDefault="000530E0" w:rsidP="000530E0">
      <w:pPr>
        <w:rPr>
          <w:rFonts w:cstheme="minorHAnsi"/>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Pr="00581691">
        <w:rPr>
          <w:rFonts w:cstheme="minorHAnsi"/>
        </w:rPr>
        <w:t>Grundskola</w:t>
      </w:r>
      <w:r w:rsidR="00CE74A5" w:rsidRPr="00581691">
        <w:rPr>
          <w:rFonts w:cstheme="minorHAnsi"/>
        </w:rPr>
        <w:t>, lågstadium</w:t>
      </w:r>
    </w:p>
    <w:p w14:paraId="49F1AC20" w14:textId="152BED1D" w:rsidR="00CE74A5" w:rsidRPr="00581691" w:rsidRDefault="00CE74A5" w:rsidP="000530E0">
      <w:pPr>
        <w:rPr>
          <w:rFonts w:cstheme="minorHAnsi"/>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Pr="00581691">
        <w:rPr>
          <w:rFonts w:cstheme="minorHAnsi"/>
        </w:rPr>
        <w:t>Grundskola, mellanstadium</w:t>
      </w:r>
    </w:p>
    <w:p w14:paraId="27C63C47" w14:textId="13A90700" w:rsidR="00CE74A5" w:rsidRPr="00581691" w:rsidRDefault="00CE74A5" w:rsidP="000530E0">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Pr="00581691">
        <w:rPr>
          <w:rFonts w:cstheme="minorHAnsi"/>
        </w:rPr>
        <w:t>Grundskola, högstadium</w:t>
      </w:r>
    </w:p>
    <w:p w14:paraId="414BB4D9" w14:textId="682864CA" w:rsidR="000530E0" w:rsidRPr="00581691" w:rsidRDefault="000530E0" w:rsidP="000530E0">
      <w:pPr>
        <w:rPr>
          <w:rFonts w:cstheme="minorHAnsi"/>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Pr="00581691">
        <w:rPr>
          <w:rFonts w:cstheme="minorHAnsi"/>
        </w:rPr>
        <w:t>Grundsärskol</w:t>
      </w:r>
      <w:r w:rsidR="00982C9B" w:rsidRPr="00581691">
        <w:rPr>
          <w:rFonts w:cstheme="minorHAnsi"/>
        </w:rPr>
        <w:t xml:space="preserve">a (Anpassad </w:t>
      </w:r>
      <w:r w:rsidR="00CE74A5" w:rsidRPr="00581691">
        <w:rPr>
          <w:rFonts w:cstheme="minorHAnsi"/>
        </w:rPr>
        <w:t>grund</w:t>
      </w:r>
      <w:r w:rsidR="00982C9B" w:rsidRPr="00581691">
        <w:rPr>
          <w:rFonts w:cstheme="minorHAnsi"/>
        </w:rPr>
        <w:t>skola)</w:t>
      </w:r>
    </w:p>
    <w:p w14:paraId="3D991257" w14:textId="3461601C" w:rsidR="00982C9B" w:rsidRPr="00581691" w:rsidRDefault="00982C9B" w:rsidP="000530E0">
      <w:pPr>
        <w:rPr>
          <w:rFonts w:cstheme="minorHAnsi"/>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Pr="00581691">
        <w:rPr>
          <w:rFonts w:cstheme="minorHAnsi"/>
        </w:rPr>
        <w:t>Specialskola</w:t>
      </w:r>
    </w:p>
    <w:p w14:paraId="527B90C7" w14:textId="696DF8AF" w:rsidR="000F1370" w:rsidRPr="00581691" w:rsidRDefault="000F1370" w:rsidP="000530E0">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Resursskola</w:t>
      </w:r>
    </w:p>
    <w:p w14:paraId="5E9F5A73" w14:textId="225DDAA6" w:rsidR="000F1370" w:rsidRPr="00581691" w:rsidRDefault="000F1370" w:rsidP="000530E0">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Särskild undervisningsgrupp / resursklass</w:t>
      </w:r>
    </w:p>
    <w:p w14:paraId="4F7953FB" w14:textId="349E84DB" w:rsidR="000530E0" w:rsidRPr="00581691" w:rsidRDefault="000530E0" w:rsidP="000530E0">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Pr="00581691">
        <w:rPr>
          <w:rFonts w:cstheme="minorHAnsi"/>
        </w:rPr>
        <w:t>Gymnasieskola</w:t>
      </w:r>
    </w:p>
    <w:p w14:paraId="3EAF72EC" w14:textId="5BE1387C" w:rsidR="000530E0" w:rsidRPr="00581691" w:rsidRDefault="000530E0" w:rsidP="000530E0">
      <w:pPr>
        <w:rPr>
          <w:rFonts w:cstheme="minorHAnsi"/>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Pr="00581691">
        <w:rPr>
          <w:rFonts w:cstheme="minorHAnsi"/>
        </w:rPr>
        <w:t>Gymnasiesärskola</w:t>
      </w:r>
      <w:r w:rsidR="00CE74A5" w:rsidRPr="00581691">
        <w:rPr>
          <w:rFonts w:cstheme="minorHAnsi"/>
        </w:rPr>
        <w:t xml:space="preserve"> (Anpassad gymnasieskola)</w:t>
      </w:r>
    </w:p>
    <w:p w14:paraId="6A4C1CA3" w14:textId="39E16B17" w:rsidR="00DC3796" w:rsidRPr="00581691" w:rsidRDefault="000F1370" w:rsidP="000530E0">
      <w:pPr>
        <w:rPr>
          <w:rFonts w:cstheme="minorHAnsi"/>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Pr="00581691">
        <w:rPr>
          <w:rFonts w:cstheme="minorHAnsi"/>
        </w:rPr>
        <w:t>Annat</w:t>
      </w:r>
      <w:r w:rsidR="00B473E4">
        <w:rPr>
          <w:rFonts w:cstheme="minorHAnsi"/>
        </w:rPr>
        <w:t>, ange vad</w:t>
      </w:r>
      <w:r w:rsidRPr="00581691">
        <w:rPr>
          <w:rFonts w:cstheme="minorHAnsi"/>
        </w:rPr>
        <w:t>: _______________________________________</w:t>
      </w:r>
    </w:p>
    <w:p w14:paraId="28CF9CFD" w14:textId="77777777" w:rsidR="00790C76" w:rsidRDefault="00790C76" w:rsidP="00DC3796">
      <w:pPr>
        <w:pStyle w:val="Rubrik2"/>
      </w:pPr>
    </w:p>
    <w:p w14:paraId="3578A6F3" w14:textId="77777777" w:rsidR="00790C76" w:rsidRDefault="00790C76" w:rsidP="00DC3796">
      <w:pPr>
        <w:pStyle w:val="Rubrik2"/>
      </w:pPr>
    </w:p>
    <w:p w14:paraId="5A863749" w14:textId="3FC64CAF" w:rsidR="00DC3796" w:rsidRPr="00581691" w:rsidRDefault="00DC3796" w:rsidP="00DC3796">
      <w:pPr>
        <w:pStyle w:val="Rubrik2"/>
      </w:pPr>
      <w:r w:rsidRPr="00581691">
        <w:t>Går ditt barn i</w:t>
      </w:r>
    </w:p>
    <w:p w14:paraId="204088CA" w14:textId="4D18E880" w:rsidR="00DC3796" w:rsidRPr="00581691" w:rsidRDefault="00DC3796" w:rsidP="00DC3796">
      <w:pPr>
        <w:pStyle w:val="Liststycke"/>
        <w:numPr>
          <w:ilvl w:val="0"/>
          <w:numId w:val="1"/>
        </w:numPr>
        <w:spacing w:after="240" w:line="360" w:lineRule="auto"/>
        <w:rPr>
          <w:rFonts w:cstheme="minorHAnsi"/>
          <w:szCs w:val="22"/>
        </w:rPr>
      </w:pPr>
      <w:r w:rsidRPr="00581691">
        <w:rPr>
          <w:rFonts w:cstheme="minorHAnsi"/>
          <w:szCs w:val="22"/>
        </w:rPr>
        <w:t>Kommunal skola i Stockholms kommun</w:t>
      </w:r>
    </w:p>
    <w:p w14:paraId="4F9C6338" w14:textId="417D5007" w:rsidR="00DC3796" w:rsidRPr="00581691" w:rsidRDefault="00DC3796" w:rsidP="00DC3796">
      <w:pPr>
        <w:pStyle w:val="Liststycke"/>
        <w:numPr>
          <w:ilvl w:val="0"/>
          <w:numId w:val="1"/>
        </w:numPr>
        <w:spacing w:after="240" w:line="360" w:lineRule="auto"/>
        <w:rPr>
          <w:rFonts w:cstheme="minorHAnsi"/>
          <w:szCs w:val="22"/>
        </w:rPr>
      </w:pPr>
      <w:r w:rsidRPr="00581691">
        <w:rPr>
          <w:rFonts w:cstheme="minorHAnsi"/>
          <w:szCs w:val="22"/>
        </w:rPr>
        <w:t xml:space="preserve">Kommunal skola </w:t>
      </w:r>
      <w:r w:rsidR="00581691" w:rsidRPr="00581691">
        <w:rPr>
          <w:rFonts w:cstheme="minorHAnsi"/>
          <w:szCs w:val="22"/>
        </w:rPr>
        <w:t xml:space="preserve">i </w:t>
      </w:r>
      <w:r w:rsidR="00D72D3A" w:rsidRPr="00581691">
        <w:rPr>
          <w:rFonts w:cstheme="minorHAnsi"/>
          <w:szCs w:val="22"/>
        </w:rPr>
        <w:t>annan kommun</w:t>
      </w:r>
    </w:p>
    <w:p w14:paraId="3D1064FC" w14:textId="036BDDE6" w:rsidR="00DC3796" w:rsidRPr="00581691" w:rsidRDefault="00DC3796" w:rsidP="00DC3796">
      <w:pPr>
        <w:pStyle w:val="Liststycke"/>
        <w:numPr>
          <w:ilvl w:val="0"/>
          <w:numId w:val="1"/>
        </w:numPr>
        <w:spacing w:after="240" w:line="360" w:lineRule="auto"/>
        <w:rPr>
          <w:rFonts w:cstheme="minorHAnsi"/>
          <w:szCs w:val="22"/>
        </w:rPr>
      </w:pPr>
      <w:r w:rsidRPr="00581691">
        <w:rPr>
          <w:rFonts w:cstheme="minorHAnsi"/>
          <w:szCs w:val="22"/>
        </w:rPr>
        <w:t>Friskola</w:t>
      </w:r>
    </w:p>
    <w:p w14:paraId="5C2C621F" w14:textId="4756A72B" w:rsidR="00DC3796" w:rsidRPr="00581691" w:rsidRDefault="00DC3796" w:rsidP="00DC3796">
      <w:pPr>
        <w:pStyle w:val="Liststycke"/>
        <w:numPr>
          <w:ilvl w:val="0"/>
          <w:numId w:val="1"/>
        </w:numPr>
        <w:spacing w:after="240" w:line="360" w:lineRule="auto"/>
        <w:rPr>
          <w:rFonts w:cstheme="minorHAnsi"/>
          <w:szCs w:val="22"/>
        </w:rPr>
      </w:pPr>
      <w:r w:rsidRPr="00581691">
        <w:rPr>
          <w:rFonts w:cstheme="minorHAnsi"/>
          <w:szCs w:val="22"/>
        </w:rPr>
        <w:t>Annat</w:t>
      </w:r>
      <w:r w:rsidR="00B473E4">
        <w:rPr>
          <w:rFonts w:cstheme="minorHAnsi"/>
          <w:szCs w:val="22"/>
        </w:rPr>
        <w:t>, ange vad</w:t>
      </w:r>
      <w:r w:rsidRPr="00581691">
        <w:rPr>
          <w:rFonts w:cstheme="minorHAnsi"/>
          <w:szCs w:val="22"/>
        </w:rPr>
        <w:t>: _______________________________________</w:t>
      </w:r>
    </w:p>
    <w:p w14:paraId="31B8F94B" w14:textId="68C1DB6C" w:rsidR="00DC3796" w:rsidRPr="00581691" w:rsidRDefault="00DC3796" w:rsidP="00B652C3">
      <w:pPr>
        <w:pStyle w:val="Liststycke"/>
        <w:numPr>
          <w:ilvl w:val="0"/>
          <w:numId w:val="1"/>
        </w:numPr>
        <w:spacing w:after="240" w:line="360" w:lineRule="auto"/>
        <w:rPr>
          <w:rFonts w:cstheme="minorHAnsi"/>
          <w:szCs w:val="22"/>
        </w:rPr>
      </w:pPr>
      <w:r w:rsidRPr="00581691">
        <w:rPr>
          <w:rFonts w:cstheme="minorHAnsi"/>
          <w:szCs w:val="22"/>
        </w:rPr>
        <w:t>Vet inte</w:t>
      </w:r>
    </w:p>
    <w:p w14:paraId="0B2C1872" w14:textId="302264D7" w:rsidR="0070183E" w:rsidRPr="00581691" w:rsidRDefault="0070183E" w:rsidP="0070183E">
      <w:pPr>
        <w:pStyle w:val="Rubrik1"/>
      </w:pPr>
      <w:r w:rsidRPr="00581691">
        <w:t>Barnets funktionsnedsättningar, diagnoser och svårigheter</w:t>
      </w:r>
    </w:p>
    <w:p w14:paraId="172E7ED3" w14:textId="77777777" w:rsidR="00B473E4" w:rsidRDefault="00B473E4" w:rsidP="00B473E4">
      <w:pPr>
        <w:pStyle w:val="Rubrik2"/>
      </w:pPr>
      <w:r>
        <w:t>Vilket eller vilka alternativ stämmer för ditt barn?</w:t>
      </w:r>
    </w:p>
    <w:p w14:paraId="1828D88A" w14:textId="6E8FA15E" w:rsidR="000109E5" w:rsidRPr="00581691" w:rsidRDefault="000109E5" w:rsidP="0070183E">
      <w:pPr>
        <w:rPr>
          <w:rFonts w:cstheme="minorHAnsi"/>
          <w:szCs w:val="22"/>
        </w:rPr>
      </w:pPr>
      <w:r w:rsidRPr="00581691">
        <w:rPr>
          <w:rFonts w:cstheme="minorHAnsi"/>
          <w:szCs w:val="22"/>
        </w:rPr>
        <w:t xml:space="preserve">Läs varje alternativ i listan och markera de alternativ som stämmer in på ditt barn. </w:t>
      </w:r>
      <w:r w:rsidRPr="00581691">
        <w:rPr>
          <w:rFonts w:cstheme="minorHAnsi"/>
          <w:szCs w:val="22"/>
        </w:rPr>
        <w:br/>
        <w:t>Saknar du något alternativ kan du använda ”Annan” längst ner i listan.</w:t>
      </w:r>
    </w:p>
    <w:p w14:paraId="5E1F1CA3"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ADD</w:t>
      </w:r>
    </w:p>
    <w:p w14:paraId="45C62905" w14:textId="6E647C2C"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B473E4">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ADHD</w:t>
      </w:r>
    </w:p>
    <w:p w14:paraId="1FFC9CC5" w14:textId="6484B962"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Astma och allergi</w:t>
      </w:r>
    </w:p>
    <w:p w14:paraId="5E20846C"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Autismspektrum (Autism, Asperger)</w:t>
      </w:r>
    </w:p>
    <w:p w14:paraId="20851ABF"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Bipolär</w:t>
      </w:r>
    </w:p>
    <w:p w14:paraId="2D5FE05D"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Blind</w:t>
      </w:r>
    </w:p>
    <w:p w14:paraId="0AE7150C" w14:textId="2B15F583"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CP</w:t>
      </w:r>
    </w:p>
    <w:p w14:paraId="1B30D1D2" w14:textId="1C40D909"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Depression</w:t>
      </w:r>
    </w:p>
    <w:p w14:paraId="7ED2FB11" w14:textId="3D79E5FD"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Diabetes</w:t>
      </w:r>
    </w:p>
    <w:p w14:paraId="3AEE1BB0"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Dyslexi</w:t>
      </w:r>
    </w:p>
    <w:p w14:paraId="626220F3" w14:textId="092A0E39" w:rsidR="0032146C" w:rsidRPr="00581691" w:rsidRDefault="0032146C"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Dyspraxi</w:t>
      </w:r>
      <w:r w:rsidR="005D0F47">
        <w:rPr>
          <w:rFonts w:cstheme="minorHAnsi"/>
          <w:szCs w:val="22"/>
        </w:rPr>
        <w:t xml:space="preserve"> </w:t>
      </w:r>
      <w:r w:rsidR="005D0F47" w:rsidRPr="00790C76">
        <w:rPr>
          <w:rFonts w:cstheme="minorHAnsi"/>
          <w:szCs w:val="22"/>
        </w:rPr>
        <w:t>(verbal, motorisk)</w:t>
      </w:r>
    </w:p>
    <w:p w14:paraId="5BA903D4"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Dyskalkyli, matematiksvårigheter</w:t>
      </w:r>
    </w:p>
    <w:p w14:paraId="65AE322D" w14:textId="7EA60A17" w:rsidR="000109E5" w:rsidRPr="00581691" w:rsidRDefault="000109E5" w:rsidP="000109E5">
      <w:pPr>
        <w:spacing w:after="160"/>
        <w:rPr>
          <w:rFonts w:cstheme="minorHAnsi"/>
          <w:color w:val="000000" w:themeColor="text1"/>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Pr="00581691">
        <w:rPr>
          <w:rFonts w:cstheme="minorHAnsi"/>
          <w:color w:val="000000" w:themeColor="text1"/>
          <w:szCs w:val="22"/>
        </w:rPr>
        <w:t>Döv</w:t>
      </w:r>
    </w:p>
    <w:p w14:paraId="66C7E3AD" w14:textId="77777777" w:rsidR="000109E5"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Epilepsi</w:t>
      </w:r>
    </w:p>
    <w:p w14:paraId="46BAE76B" w14:textId="1716BC36" w:rsidR="00A62206" w:rsidRPr="00581691" w:rsidRDefault="00A62206"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A62206">
        <w:rPr>
          <w:rFonts w:cstheme="minorHAnsi"/>
          <w:szCs w:val="22"/>
        </w:rPr>
        <w:instrText xml:space="preserve"> FORMCHECKBOX </w:instrText>
      </w:r>
      <w:r w:rsidRPr="00A62206">
        <w:rPr>
          <w:rFonts w:cstheme="minorHAnsi"/>
          <w:szCs w:val="22"/>
        </w:rPr>
      </w:r>
      <w:r>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Förvärvad hjärnskada</w:t>
      </w:r>
    </w:p>
    <w:p w14:paraId="1D76634E"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Grav hörselnedsättning</w:t>
      </w:r>
    </w:p>
    <w:p w14:paraId="04786E6C" w14:textId="0F4D43B8" w:rsidR="000109E5"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Grav synnedsättning</w:t>
      </w:r>
    </w:p>
    <w:p w14:paraId="0B02A9FD" w14:textId="3B2A85EF" w:rsidR="00A62206" w:rsidRPr="00581691" w:rsidRDefault="00A62206"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A62206">
        <w:rPr>
          <w:rFonts w:cstheme="minorHAnsi"/>
          <w:szCs w:val="22"/>
        </w:rPr>
        <w:instrText xml:space="preserve"> FORMCHECKBOX </w:instrText>
      </w:r>
      <w:r w:rsidRPr="00A62206">
        <w:rPr>
          <w:rFonts w:cstheme="minorHAnsi"/>
          <w:szCs w:val="22"/>
        </w:rPr>
      </w:r>
      <w:r>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Huvudvärk, migrän</w:t>
      </w:r>
    </w:p>
    <w:p w14:paraId="010244A7"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Kommunikationssvårigheter</w:t>
      </w:r>
    </w:p>
    <w:p w14:paraId="222BAFC1" w14:textId="01BF5D1D"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Koncentrationssvårigheter</w:t>
      </w:r>
    </w:p>
    <w:p w14:paraId="02799F8F" w14:textId="77777777" w:rsidR="000109E5" w:rsidRPr="00581691" w:rsidRDefault="000109E5" w:rsidP="000109E5">
      <w:pPr>
        <w:spacing w:after="160"/>
        <w:rPr>
          <w:rFonts w:cstheme="minorHAnsi"/>
          <w:szCs w:val="22"/>
        </w:rPr>
      </w:pPr>
      <w:r w:rsidRPr="00581691">
        <w:rPr>
          <w:rFonts w:cstheme="minorHAnsi"/>
          <w:szCs w:val="22"/>
        </w:rPr>
        <w:lastRenderedPageBreak/>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Känslig för starka intryck (flimmer, ljus, ljud)</w:t>
      </w:r>
    </w:p>
    <w:p w14:paraId="0EEAF4FD" w14:textId="77777777" w:rsidR="000109E5"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Lässvårigheter</w:t>
      </w:r>
    </w:p>
    <w:p w14:paraId="4A61BEC6" w14:textId="363FC47D" w:rsidR="00A62206" w:rsidRPr="00581691" w:rsidRDefault="00A62206"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A62206">
        <w:rPr>
          <w:rFonts w:cstheme="minorHAnsi"/>
          <w:szCs w:val="22"/>
        </w:rPr>
        <w:instrText xml:space="preserve"> FORMCHECKBOX </w:instrText>
      </w:r>
      <w:r w:rsidRPr="00A62206">
        <w:rPr>
          <w:rFonts w:cstheme="minorHAnsi"/>
          <w:szCs w:val="22"/>
        </w:rPr>
      </w:r>
      <w:r>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Mag- och tarmrelaterade svårigheter</w:t>
      </w:r>
    </w:p>
    <w:p w14:paraId="2563D89C" w14:textId="436B8FAB"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Minnessvårigheter</w:t>
      </w:r>
    </w:p>
    <w:p w14:paraId="4D920154" w14:textId="76D9509A" w:rsidR="00064E41" w:rsidRPr="00581691" w:rsidRDefault="00064E41"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proofErr w:type="spellStart"/>
      <w:r w:rsidRPr="00581691">
        <w:rPr>
          <w:rFonts w:cstheme="minorHAnsi"/>
          <w:szCs w:val="22"/>
        </w:rPr>
        <w:t>Ocd</w:t>
      </w:r>
      <w:proofErr w:type="spellEnd"/>
      <w:r w:rsidRPr="00581691">
        <w:rPr>
          <w:rFonts w:cstheme="minorHAnsi"/>
          <w:szCs w:val="22"/>
        </w:rPr>
        <w:t>, tvångssyndrom</w:t>
      </w:r>
    </w:p>
    <w:p w14:paraId="10736A7E" w14:textId="4E6B7A5B"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Räknesvårigheter</w:t>
      </w:r>
    </w:p>
    <w:p w14:paraId="741B62E6" w14:textId="632729B6"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Rörelsehinder</w:t>
      </w:r>
    </w:p>
    <w:p w14:paraId="7A3A1827"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Skrivsvårigheter</w:t>
      </w:r>
    </w:p>
    <w:p w14:paraId="21BD8AFA"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Social rädsla</w:t>
      </w:r>
    </w:p>
    <w:p w14:paraId="7F896791"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Språkstörning, DLD</w:t>
      </w:r>
    </w:p>
    <w:p w14:paraId="77C76847" w14:textId="10F5EEBF" w:rsidR="0032146C" w:rsidRPr="00581691" w:rsidRDefault="0032146C"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Stamning</w:t>
      </w:r>
    </w:p>
    <w:p w14:paraId="55572235"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Svårt att förstå</w:t>
      </w:r>
    </w:p>
    <w:p w14:paraId="0AC820E7" w14:textId="42DDFD7B"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Svårt att lära nya saker</w:t>
      </w:r>
    </w:p>
    <w:p w14:paraId="4259630F" w14:textId="386A9741"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Svårt att komma igång eller avsluta saker</w:t>
      </w:r>
    </w:p>
    <w:p w14:paraId="70257DA0" w14:textId="77777777" w:rsidR="000109E5"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Svårt att behålla fokus på en uppgift</w:t>
      </w:r>
    </w:p>
    <w:p w14:paraId="600853B7" w14:textId="37D04127" w:rsidR="00A62206" w:rsidRPr="00581691" w:rsidRDefault="00A62206"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A62206">
        <w:rPr>
          <w:rFonts w:cstheme="minorHAnsi"/>
          <w:szCs w:val="22"/>
        </w:rPr>
        <w:instrText xml:space="preserve"> FORMCHECKBOX </w:instrText>
      </w:r>
      <w:r w:rsidRPr="00A62206">
        <w:rPr>
          <w:rFonts w:cstheme="minorHAnsi"/>
          <w:szCs w:val="22"/>
        </w:rPr>
      </w:r>
      <w:r>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Synsvag</w:t>
      </w:r>
    </w:p>
    <w:p w14:paraId="69514CD9"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A62206">
        <w:rPr>
          <w:rFonts w:cstheme="minorHAnsi"/>
          <w:szCs w:val="22"/>
        </w:rPr>
        <w:instrText xml:space="preserve"> FORMCHECKBOX </w:instrText>
      </w:r>
      <w:r w:rsidR="00000000" w:rsidRPr="00A62206">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Talsvårigheter</w:t>
      </w:r>
    </w:p>
    <w:p w14:paraId="6EFE060F" w14:textId="77777777"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Utvecklingsstörning eller intellektuell funktionsnedsättning</w:t>
      </w:r>
    </w:p>
    <w:p w14:paraId="6C396004" w14:textId="15342E43" w:rsidR="000109E5" w:rsidRPr="00581691" w:rsidRDefault="000109E5" w:rsidP="000109E5">
      <w:pPr>
        <w:spacing w:after="160"/>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6F6A1F">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Ångest</w:t>
      </w:r>
    </w:p>
    <w:p w14:paraId="50AA27C0" w14:textId="77777777" w:rsidR="000109E5" w:rsidRPr="00581691" w:rsidRDefault="000109E5" w:rsidP="000109E5">
      <w:pPr>
        <w:spacing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Annan, beskriv vad: </w:t>
      </w:r>
    </w:p>
    <w:p w14:paraId="0DDF7578" w14:textId="38D5107C" w:rsidR="000109E5" w:rsidRPr="00581691" w:rsidRDefault="000109E5" w:rsidP="000109E5">
      <w:pPr>
        <w:spacing w:after="160"/>
      </w:pPr>
      <w:r w:rsidRPr="00581691">
        <w:rPr>
          <w:rFonts w:cstheme="minorHAnsi"/>
          <w:noProof/>
          <w:szCs w:val="22"/>
        </w:rPr>
        <mc:AlternateContent>
          <mc:Choice Requires="wps">
            <w:drawing>
              <wp:inline distT="0" distB="0" distL="0" distR="0" wp14:anchorId="60E62482" wp14:editId="781389A8">
                <wp:extent cx="5259600" cy="572400"/>
                <wp:effectExtent l="0" t="0" r="11430" b="12065"/>
                <wp:docPr id="2" name="Rektangel 2"/>
                <wp:cNvGraphicFramePr/>
                <a:graphic xmlns:a="http://schemas.openxmlformats.org/drawingml/2006/main">
                  <a:graphicData uri="http://schemas.microsoft.com/office/word/2010/wordprocessingShape">
                    <wps:wsp>
                      <wps:cNvSpPr/>
                      <wps:spPr>
                        <a:xfrm>
                          <a:off x="0" y="0"/>
                          <a:ext cx="5259600" cy="572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19C110B0" id="Rektangel 2" o:spid="_x0000_s1026" style="width:414.15pt;height:4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" filled="f" strokecolor="black [3213]" strokeweight="1pt">
                <w10:anchorlock/>
              </v:rect>
            </w:pict>
          </mc:Fallback>
        </mc:AlternateContent>
      </w:r>
    </w:p>
    <w:p w14:paraId="52A708EF" w14:textId="527AC53C" w:rsidR="00576F05" w:rsidRPr="00581691" w:rsidRDefault="00576F05" w:rsidP="00576F05">
      <w:pPr>
        <w:pStyle w:val="Rubrik1"/>
      </w:pPr>
      <w:r w:rsidRPr="00581691">
        <w:t xml:space="preserve">Nuvarande situation </w:t>
      </w:r>
    </w:p>
    <w:p w14:paraId="44BF12BF" w14:textId="1BE5C020" w:rsidR="00DC3796" w:rsidRPr="00581691" w:rsidRDefault="00576F05" w:rsidP="00DC3796">
      <w:r w:rsidRPr="00581691">
        <w:t xml:space="preserve">Här vill vi veta hur situationen är för ditt barn idag. Vi vill också veta hur det var när du först började diskutera situationen för ditt barn. </w:t>
      </w:r>
      <w:r w:rsidR="00DC3796" w:rsidRPr="00581691">
        <w:t>Det finns både fasta svarsalternativ och möjlighet för dig att skriva med egna ord.</w:t>
      </w:r>
    </w:p>
    <w:p w14:paraId="424D10D1" w14:textId="00824FE2" w:rsidR="00F9353B" w:rsidRDefault="00F9353B" w:rsidP="00F9353B">
      <w:pPr>
        <w:pStyle w:val="Rubrik2"/>
      </w:pPr>
      <w:r w:rsidRPr="00581691">
        <w:t>Har skolsituationen påverkat ditt barns hälsa?</w:t>
      </w:r>
    </w:p>
    <w:p w14:paraId="0503A13F" w14:textId="77777777" w:rsidR="006F6A1F" w:rsidRPr="00581691" w:rsidRDefault="006F6A1F" w:rsidP="006F6A1F">
      <w:pPr>
        <w:pStyle w:val="Liststycke"/>
        <w:numPr>
          <w:ilvl w:val="0"/>
          <w:numId w:val="1"/>
        </w:numPr>
        <w:spacing w:after="240" w:line="360" w:lineRule="auto"/>
        <w:rPr>
          <w:rFonts w:cstheme="minorHAnsi"/>
          <w:szCs w:val="22"/>
        </w:rPr>
      </w:pPr>
      <w:r w:rsidRPr="00581691">
        <w:rPr>
          <w:rFonts w:cstheme="minorHAnsi"/>
          <w:szCs w:val="22"/>
        </w:rPr>
        <w:t>Ja</w:t>
      </w:r>
    </w:p>
    <w:p w14:paraId="332FE22E" w14:textId="77777777" w:rsidR="006F6A1F" w:rsidRDefault="006F6A1F" w:rsidP="006F6A1F">
      <w:pPr>
        <w:pStyle w:val="Liststycke"/>
        <w:numPr>
          <w:ilvl w:val="0"/>
          <w:numId w:val="1"/>
        </w:numPr>
        <w:spacing w:after="240" w:line="360" w:lineRule="auto"/>
        <w:rPr>
          <w:rFonts w:cstheme="minorHAnsi"/>
          <w:szCs w:val="22"/>
        </w:rPr>
      </w:pPr>
      <w:r w:rsidRPr="00581691">
        <w:rPr>
          <w:rFonts w:cstheme="minorHAnsi"/>
          <w:szCs w:val="22"/>
        </w:rPr>
        <w:t>Nej</w:t>
      </w:r>
    </w:p>
    <w:p w14:paraId="343C3680" w14:textId="4EBFE7E4" w:rsidR="006F6A1F" w:rsidRDefault="006F6A1F" w:rsidP="006F6A1F">
      <w:pPr>
        <w:pStyle w:val="Liststycke"/>
        <w:numPr>
          <w:ilvl w:val="0"/>
          <w:numId w:val="1"/>
        </w:numPr>
        <w:spacing w:after="240" w:line="360" w:lineRule="auto"/>
        <w:rPr>
          <w:rFonts w:cstheme="minorHAnsi"/>
          <w:szCs w:val="22"/>
        </w:rPr>
      </w:pPr>
      <w:r w:rsidRPr="006F6A1F">
        <w:rPr>
          <w:rFonts w:cstheme="minorHAnsi"/>
          <w:szCs w:val="22"/>
        </w:rPr>
        <w:t>Vet inte</w:t>
      </w:r>
    </w:p>
    <w:p w14:paraId="3018CB75" w14:textId="77777777" w:rsidR="00790C76" w:rsidRDefault="00790C76" w:rsidP="006F6A1F">
      <w:pPr>
        <w:pStyle w:val="Rubrik2"/>
      </w:pPr>
    </w:p>
    <w:p w14:paraId="087B84D2" w14:textId="70A975CA" w:rsidR="006F6A1F" w:rsidRDefault="006F6A1F" w:rsidP="006F6A1F">
      <w:pPr>
        <w:pStyle w:val="Rubrik2"/>
      </w:pPr>
      <w:r w:rsidRPr="00581691">
        <w:t xml:space="preserve">Om ja, hur </w:t>
      </w:r>
      <w:r>
        <w:t xml:space="preserve">har </w:t>
      </w:r>
      <w:r w:rsidRPr="00581691">
        <w:t>skolsituationen påverkat</w:t>
      </w:r>
      <w:r>
        <w:t xml:space="preserve"> ditt barns hälsa?</w:t>
      </w:r>
    </w:p>
    <w:p w14:paraId="6D5E6872" w14:textId="69838E1F" w:rsidR="00F9353B" w:rsidRPr="006F6A1F" w:rsidRDefault="006F6A1F" w:rsidP="006F6A1F">
      <w:r w:rsidRPr="00581691">
        <w:t>Flera svar kan anges</w:t>
      </w:r>
      <w:r>
        <w:t>.</w:t>
      </w:r>
    </w:p>
    <w:p w14:paraId="5450E3A5" w14:textId="60643115" w:rsidR="00F9353B" w:rsidRDefault="006F6A1F" w:rsidP="006F6A1F">
      <w:pPr>
        <w:spacing w:after="24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9620E5">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F</w:t>
      </w:r>
      <w:r w:rsidR="00F9353B" w:rsidRPr="006F6A1F">
        <w:rPr>
          <w:rFonts w:cstheme="minorHAnsi"/>
          <w:szCs w:val="22"/>
        </w:rPr>
        <w:t>ysiskt</w:t>
      </w:r>
    </w:p>
    <w:p w14:paraId="2DBEDB49" w14:textId="6F987A3C" w:rsidR="00F9353B" w:rsidRDefault="006F6A1F" w:rsidP="006F6A1F">
      <w:pPr>
        <w:spacing w:after="24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6F6A1F">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eastAsiaTheme="minorHAnsi" w:cstheme="minorHAnsi"/>
          <w:szCs w:val="22"/>
          <w:lang w:eastAsia="sv-SE"/>
        </w:rPr>
        <w:t>P</w:t>
      </w:r>
      <w:r w:rsidR="00F9353B" w:rsidRPr="00581691">
        <w:rPr>
          <w:rFonts w:cstheme="minorHAnsi"/>
          <w:szCs w:val="22"/>
        </w:rPr>
        <w:t>sykiskt</w:t>
      </w:r>
    </w:p>
    <w:p w14:paraId="68D34C6C" w14:textId="310D9576" w:rsidR="006F6A1F" w:rsidRDefault="006F6A1F" w:rsidP="006F6A1F">
      <w:pPr>
        <w:spacing w:after="24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6F6A1F">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Socialt</w:t>
      </w:r>
    </w:p>
    <w:p w14:paraId="300C799B" w14:textId="3A4FA6F1" w:rsidR="006F6A1F" w:rsidRDefault="006F6A1F" w:rsidP="006F6A1F">
      <w:pPr>
        <w:spacing w:after="24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6F6A1F">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Ekonomiskt</w:t>
      </w:r>
    </w:p>
    <w:p w14:paraId="312D5327" w14:textId="51C981E4" w:rsidR="00F9353B" w:rsidRPr="00581691" w:rsidRDefault="006F6A1F" w:rsidP="006F6A1F">
      <w:pPr>
        <w:spacing w:after="24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6F6A1F">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00F9353B" w:rsidRPr="00581691">
        <w:rPr>
          <w:rFonts w:cstheme="minorHAnsi"/>
          <w:szCs w:val="22"/>
        </w:rPr>
        <w:t>Annat, ange vad:</w:t>
      </w:r>
    </w:p>
    <w:p w14:paraId="696ADC31" w14:textId="542F103C" w:rsidR="00866B4B" w:rsidRPr="00581691" w:rsidRDefault="00F9353B" w:rsidP="00866B4B">
      <w:pPr>
        <w:pStyle w:val="Rubrik2"/>
      </w:pPr>
      <w:r w:rsidRPr="00581691">
        <w:t xml:space="preserve">Har skolsituationen påverkat din </w:t>
      </w:r>
      <w:r w:rsidR="00BD5DBC" w:rsidRPr="00581691">
        <w:t>egen</w:t>
      </w:r>
      <w:r w:rsidRPr="00581691">
        <w:t xml:space="preserve"> hälsa?</w:t>
      </w:r>
    </w:p>
    <w:p w14:paraId="6332517A" w14:textId="1B4CDB99" w:rsidR="00F9353B" w:rsidRDefault="006F6A1F" w:rsidP="00F9353B">
      <w:pPr>
        <w:pStyle w:val="Liststycke"/>
        <w:numPr>
          <w:ilvl w:val="0"/>
          <w:numId w:val="1"/>
        </w:numPr>
        <w:spacing w:after="240" w:line="360" w:lineRule="auto"/>
        <w:rPr>
          <w:rFonts w:cstheme="minorHAnsi"/>
          <w:szCs w:val="22"/>
        </w:rPr>
      </w:pPr>
      <w:r>
        <w:rPr>
          <w:rFonts w:cstheme="minorHAnsi"/>
          <w:szCs w:val="22"/>
        </w:rPr>
        <w:t>Ja</w:t>
      </w:r>
    </w:p>
    <w:p w14:paraId="783E9F3E" w14:textId="092EFEA0" w:rsidR="006F6A1F" w:rsidRDefault="006F6A1F" w:rsidP="00F9353B">
      <w:pPr>
        <w:pStyle w:val="Liststycke"/>
        <w:numPr>
          <w:ilvl w:val="0"/>
          <w:numId w:val="1"/>
        </w:numPr>
        <w:spacing w:after="240" w:line="360" w:lineRule="auto"/>
        <w:rPr>
          <w:rFonts w:cstheme="minorHAnsi"/>
          <w:szCs w:val="22"/>
        </w:rPr>
      </w:pPr>
      <w:r>
        <w:rPr>
          <w:rFonts w:cstheme="minorHAnsi"/>
          <w:szCs w:val="22"/>
        </w:rPr>
        <w:t>Nej</w:t>
      </w:r>
    </w:p>
    <w:p w14:paraId="010FD21F" w14:textId="42318F5D" w:rsidR="006F6A1F" w:rsidRDefault="006F6A1F" w:rsidP="00F9353B">
      <w:pPr>
        <w:pStyle w:val="Liststycke"/>
        <w:numPr>
          <w:ilvl w:val="0"/>
          <w:numId w:val="1"/>
        </w:numPr>
        <w:spacing w:after="240" w:line="360" w:lineRule="auto"/>
        <w:rPr>
          <w:rFonts w:cstheme="minorHAnsi"/>
          <w:szCs w:val="22"/>
        </w:rPr>
      </w:pPr>
      <w:r>
        <w:rPr>
          <w:rFonts w:cstheme="minorHAnsi"/>
          <w:szCs w:val="22"/>
        </w:rPr>
        <w:t>Vet inte</w:t>
      </w:r>
    </w:p>
    <w:p w14:paraId="349133FB" w14:textId="492C59C3" w:rsidR="009620E5" w:rsidRDefault="009620E5" w:rsidP="009620E5">
      <w:pPr>
        <w:pStyle w:val="Rubrik2"/>
      </w:pPr>
      <w:r>
        <w:t>Om ja, hur h</w:t>
      </w:r>
      <w:r w:rsidRPr="00581691">
        <w:t>ar skolsituationen påverkat din egen hälsa?</w:t>
      </w:r>
    </w:p>
    <w:p w14:paraId="2B82E373" w14:textId="575C7AEF" w:rsidR="009620E5" w:rsidRPr="009620E5" w:rsidRDefault="009620E5" w:rsidP="009620E5">
      <w:r w:rsidRPr="00581691">
        <w:t>Flera svar kan anges</w:t>
      </w:r>
      <w:r>
        <w:t>.</w:t>
      </w:r>
    </w:p>
    <w:p w14:paraId="3499EC8B" w14:textId="77777777" w:rsidR="009620E5" w:rsidRDefault="009620E5" w:rsidP="00B615E8">
      <w:pPr>
        <w:spacing w:after="18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B615E8">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F</w:t>
      </w:r>
      <w:r w:rsidRPr="006F6A1F">
        <w:rPr>
          <w:rFonts w:cstheme="minorHAnsi"/>
          <w:szCs w:val="22"/>
        </w:rPr>
        <w:t>ysiskt</w:t>
      </w:r>
    </w:p>
    <w:p w14:paraId="1014656F" w14:textId="77777777" w:rsidR="009620E5" w:rsidRDefault="009620E5" w:rsidP="00B615E8">
      <w:pPr>
        <w:spacing w:after="18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6F6A1F">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eastAsiaTheme="minorHAnsi" w:cstheme="minorHAnsi"/>
          <w:szCs w:val="22"/>
          <w:lang w:eastAsia="sv-SE"/>
        </w:rPr>
        <w:t>P</w:t>
      </w:r>
      <w:r w:rsidRPr="00581691">
        <w:rPr>
          <w:rFonts w:cstheme="minorHAnsi"/>
          <w:szCs w:val="22"/>
        </w:rPr>
        <w:t>sykiskt</w:t>
      </w:r>
    </w:p>
    <w:p w14:paraId="79840662" w14:textId="77777777" w:rsidR="009620E5" w:rsidRDefault="009620E5" w:rsidP="00B615E8">
      <w:pPr>
        <w:spacing w:after="18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6F6A1F">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Socialt</w:t>
      </w:r>
    </w:p>
    <w:p w14:paraId="58F5E8DB" w14:textId="77777777" w:rsidR="009620E5" w:rsidRDefault="009620E5" w:rsidP="00B615E8">
      <w:pPr>
        <w:spacing w:after="18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6F6A1F">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Ekonomiskt</w:t>
      </w:r>
    </w:p>
    <w:p w14:paraId="6A57CFA3" w14:textId="6CF2F68B" w:rsidR="00724C26" w:rsidRPr="009620E5" w:rsidRDefault="009620E5" w:rsidP="00B615E8">
      <w:pPr>
        <w:spacing w:after="180" w:line="360" w:lineRule="auto"/>
        <w:rPr>
          <w:rFonts w:cstheme="minorHAnsi"/>
          <w:szCs w:val="22"/>
        </w:rPr>
      </w:pPr>
      <w:r w:rsidRPr="009620E5">
        <w:rPr>
          <w:rFonts w:cstheme="minorHAnsi"/>
          <w:szCs w:val="22"/>
        </w:rPr>
        <w:fldChar w:fldCharType="begin">
          <w:ffData>
            <w:name w:val="Kryss1"/>
            <w:enabled/>
            <w:calcOnExit w:val="0"/>
            <w:checkBox>
              <w:sizeAuto/>
              <w:default w:val="0"/>
            </w:checkBox>
          </w:ffData>
        </w:fldChar>
      </w:r>
      <w:r w:rsidRPr="009620E5">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9620E5">
        <w:rPr>
          <w:rFonts w:cstheme="minorHAnsi"/>
          <w:szCs w:val="22"/>
        </w:rPr>
        <w:fldChar w:fldCharType="end"/>
      </w:r>
      <w:r w:rsidRPr="009620E5">
        <w:rPr>
          <w:rFonts w:cstheme="minorHAnsi"/>
          <w:szCs w:val="22"/>
        </w:rPr>
        <w:t xml:space="preserve">  Annat, ange vad:</w:t>
      </w:r>
    </w:p>
    <w:p w14:paraId="7A628B9F" w14:textId="415361E4" w:rsidR="00866B4B" w:rsidRPr="00581691" w:rsidRDefault="00866B4B" w:rsidP="00866B4B">
      <w:pPr>
        <w:pStyle w:val="Rubrik2"/>
      </w:pPr>
      <w:r w:rsidRPr="00581691">
        <w:t>H</w:t>
      </w:r>
      <w:r w:rsidR="00724C26" w:rsidRPr="00581691">
        <w:t xml:space="preserve">ar skolsituationen </w:t>
      </w:r>
      <w:r w:rsidRPr="00581691">
        <w:t xml:space="preserve">påverkat </w:t>
      </w:r>
      <w:r w:rsidR="00724C26" w:rsidRPr="00581691">
        <w:t xml:space="preserve">din </w:t>
      </w:r>
      <w:r w:rsidRPr="00581691">
        <w:t>familj?</w:t>
      </w:r>
    </w:p>
    <w:p w14:paraId="586846F1" w14:textId="4B732AB0" w:rsidR="0032146C" w:rsidRPr="00581691" w:rsidRDefault="0032146C" w:rsidP="0032146C">
      <w:pPr>
        <w:pStyle w:val="Liststycke"/>
        <w:numPr>
          <w:ilvl w:val="0"/>
          <w:numId w:val="1"/>
        </w:numPr>
        <w:spacing w:after="240" w:line="360" w:lineRule="auto"/>
        <w:rPr>
          <w:rFonts w:cstheme="minorHAnsi"/>
          <w:szCs w:val="22"/>
        </w:rPr>
      </w:pPr>
      <w:r w:rsidRPr="00581691">
        <w:rPr>
          <w:rFonts w:cstheme="minorHAnsi"/>
          <w:szCs w:val="22"/>
        </w:rPr>
        <w:t>Ja</w:t>
      </w:r>
    </w:p>
    <w:p w14:paraId="7599DB32" w14:textId="57E23E2B" w:rsidR="0032146C" w:rsidRPr="00581691" w:rsidRDefault="0032146C" w:rsidP="0032146C">
      <w:pPr>
        <w:pStyle w:val="Liststycke"/>
        <w:numPr>
          <w:ilvl w:val="0"/>
          <w:numId w:val="1"/>
        </w:numPr>
        <w:spacing w:after="240" w:line="360" w:lineRule="auto"/>
        <w:rPr>
          <w:rFonts w:cstheme="minorHAnsi"/>
          <w:szCs w:val="22"/>
        </w:rPr>
      </w:pPr>
      <w:r w:rsidRPr="00581691">
        <w:rPr>
          <w:rFonts w:cstheme="minorHAnsi"/>
          <w:szCs w:val="22"/>
        </w:rPr>
        <w:t>Nej</w:t>
      </w:r>
    </w:p>
    <w:p w14:paraId="7681EA1E" w14:textId="1E5D1452" w:rsidR="00DC066F" w:rsidRPr="009620E5" w:rsidRDefault="0032146C" w:rsidP="0032146C">
      <w:pPr>
        <w:pStyle w:val="Liststycke"/>
        <w:numPr>
          <w:ilvl w:val="0"/>
          <w:numId w:val="1"/>
        </w:numPr>
        <w:spacing w:after="240" w:line="360" w:lineRule="auto"/>
        <w:rPr>
          <w:rFonts w:cstheme="minorHAnsi"/>
          <w:szCs w:val="22"/>
        </w:rPr>
      </w:pPr>
      <w:r w:rsidRPr="00581691">
        <w:rPr>
          <w:rFonts w:cstheme="minorHAnsi"/>
          <w:szCs w:val="22"/>
        </w:rPr>
        <w:t>Vet inte</w:t>
      </w:r>
    </w:p>
    <w:p w14:paraId="7BB01989" w14:textId="77777777" w:rsidR="00790C76" w:rsidRDefault="00790C76">
      <w:pPr>
        <w:spacing w:after="0"/>
        <w:rPr>
          <w:rFonts w:eastAsiaTheme="majorEastAsia" w:cstheme="majorBidi"/>
          <w:b/>
          <w:color w:val="000000" w:themeColor="text1"/>
          <w:sz w:val="24"/>
          <w:szCs w:val="26"/>
        </w:rPr>
      </w:pPr>
      <w:r>
        <w:br w:type="page"/>
      </w:r>
    </w:p>
    <w:p w14:paraId="1425A8E7" w14:textId="424211C2" w:rsidR="0032146C" w:rsidRPr="00581691" w:rsidRDefault="0032146C" w:rsidP="0032146C">
      <w:pPr>
        <w:pStyle w:val="Rubrik2"/>
      </w:pPr>
      <w:r w:rsidRPr="00581691">
        <w:lastRenderedPageBreak/>
        <w:t xml:space="preserve">Om ja, hur </w:t>
      </w:r>
      <w:r w:rsidR="006F6A1F">
        <w:t xml:space="preserve">har </w:t>
      </w:r>
      <w:r w:rsidRPr="00581691">
        <w:t>skolsituationen påverkat din familj?</w:t>
      </w:r>
    </w:p>
    <w:p w14:paraId="7C1E0F7C" w14:textId="70FF660D" w:rsidR="0032146C" w:rsidRPr="00581691" w:rsidRDefault="0032146C" w:rsidP="00DC066F">
      <w:pPr>
        <w:spacing w:after="0" w:line="360" w:lineRule="auto"/>
        <w:rPr>
          <w:rFonts w:cstheme="minorHAnsi"/>
          <w:szCs w:val="22"/>
        </w:rPr>
      </w:pPr>
      <w:r w:rsidRPr="00581691">
        <w:t>Flera svar kan anges</w:t>
      </w:r>
      <w:r w:rsidR="00DC066F">
        <w:t>.</w:t>
      </w:r>
    </w:p>
    <w:p w14:paraId="5C89976A" w14:textId="0D92FF6F" w:rsidR="00724C26" w:rsidRPr="009620E5" w:rsidRDefault="009620E5" w:rsidP="009620E5">
      <w:pPr>
        <w:spacing w:after="240" w:line="360" w:lineRule="auto"/>
        <w:rPr>
          <w:rFonts w:cstheme="minorHAnsi"/>
          <w:szCs w:val="22"/>
        </w:rPr>
      </w:pPr>
      <w:r w:rsidRPr="009620E5">
        <w:rPr>
          <w:rFonts w:cstheme="minorHAnsi"/>
          <w:szCs w:val="22"/>
        </w:rPr>
        <w:fldChar w:fldCharType="begin">
          <w:ffData>
            <w:name w:val="Kryss1"/>
            <w:enabled/>
            <w:calcOnExit w:val="0"/>
            <w:checkBox>
              <w:sizeAuto/>
              <w:default w:val="0"/>
            </w:checkBox>
          </w:ffData>
        </w:fldChar>
      </w:r>
      <w:r w:rsidRPr="000D12E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9620E5">
        <w:rPr>
          <w:rFonts w:cstheme="minorHAnsi"/>
          <w:szCs w:val="22"/>
        </w:rPr>
        <w:fldChar w:fldCharType="end"/>
      </w:r>
      <w:r w:rsidRPr="009620E5">
        <w:rPr>
          <w:rFonts w:cstheme="minorHAnsi"/>
          <w:szCs w:val="22"/>
        </w:rPr>
        <w:t xml:space="preserve">  </w:t>
      </w:r>
      <w:r w:rsidR="0032146C" w:rsidRPr="009620E5">
        <w:rPr>
          <w:rFonts w:cstheme="minorHAnsi"/>
          <w:szCs w:val="22"/>
        </w:rPr>
        <w:t>F</w:t>
      </w:r>
      <w:r w:rsidR="00724C26" w:rsidRPr="009620E5">
        <w:rPr>
          <w:rFonts w:cstheme="minorHAnsi"/>
          <w:szCs w:val="22"/>
        </w:rPr>
        <w:t>ysiskt</w:t>
      </w:r>
    </w:p>
    <w:p w14:paraId="2582B279" w14:textId="662B3824" w:rsidR="00724C26" w:rsidRPr="009620E5" w:rsidRDefault="009620E5" w:rsidP="009620E5">
      <w:pPr>
        <w:spacing w:after="24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9620E5">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0032146C" w:rsidRPr="009620E5">
        <w:rPr>
          <w:rFonts w:cstheme="minorHAnsi"/>
          <w:szCs w:val="22"/>
        </w:rPr>
        <w:t>P</w:t>
      </w:r>
      <w:r w:rsidR="00724C26" w:rsidRPr="009620E5">
        <w:rPr>
          <w:rFonts w:cstheme="minorHAnsi"/>
          <w:szCs w:val="22"/>
        </w:rPr>
        <w:t>sykiskt</w:t>
      </w:r>
    </w:p>
    <w:p w14:paraId="1F50B591" w14:textId="5BD25D27" w:rsidR="00724C26" w:rsidRPr="009620E5" w:rsidRDefault="009620E5" w:rsidP="009620E5">
      <w:pPr>
        <w:spacing w:after="24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9620E5">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0032146C" w:rsidRPr="009620E5">
        <w:rPr>
          <w:rFonts w:cstheme="minorHAnsi"/>
          <w:szCs w:val="22"/>
        </w:rPr>
        <w:t>Socialt</w:t>
      </w:r>
    </w:p>
    <w:p w14:paraId="607C94AA" w14:textId="02C25E16" w:rsidR="0032146C" w:rsidRPr="009620E5" w:rsidRDefault="009620E5" w:rsidP="009620E5">
      <w:pPr>
        <w:spacing w:after="24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9620E5">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0032146C" w:rsidRPr="009620E5">
        <w:rPr>
          <w:rFonts w:cstheme="minorHAnsi"/>
          <w:szCs w:val="22"/>
        </w:rPr>
        <w:t>Ekonomiskt</w:t>
      </w:r>
    </w:p>
    <w:p w14:paraId="07759DAA" w14:textId="57FD3F9C" w:rsidR="00F9353B" w:rsidRPr="009620E5" w:rsidRDefault="009620E5" w:rsidP="009620E5">
      <w:pPr>
        <w:spacing w:after="24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9620E5">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 xml:space="preserve"> </w:t>
      </w:r>
      <w:r w:rsidR="00724C26" w:rsidRPr="009620E5">
        <w:rPr>
          <w:rFonts w:cstheme="minorHAnsi"/>
          <w:szCs w:val="22"/>
        </w:rPr>
        <w:t>Annat, ange vad:</w:t>
      </w:r>
    </w:p>
    <w:p w14:paraId="491609BE" w14:textId="094A9952" w:rsidR="00F03938" w:rsidRPr="00581691" w:rsidRDefault="00F03938" w:rsidP="00F03938">
      <w:pPr>
        <w:pStyle w:val="Rubrik2"/>
      </w:pPr>
      <w:r w:rsidRPr="00581691">
        <w:t>Hur fungerar det för ditt barn i skolan idag?</w:t>
      </w:r>
    </w:p>
    <w:p w14:paraId="0DE88A53" w14:textId="4202B06F" w:rsidR="000530E0" w:rsidRPr="00581691" w:rsidRDefault="000530E0" w:rsidP="000530E0">
      <w:pPr>
        <w:pStyle w:val="Liststycke"/>
        <w:numPr>
          <w:ilvl w:val="0"/>
          <w:numId w:val="1"/>
        </w:numPr>
        <w:spacing w:after="240" w:line="360" w:lineRule="auto"/>
        <w:rPr>
          <w:rFonts w:cstheme="minorHAnsi"/>
          <w:szCs w:val="22"/>
        </w:rPr>
      </w:pPr>
      <w:r w:rsidRPr="00581691">
        <w:rPr>
          <w:rFonts w:cstheme="minorHAnsi"/>
          <w:szCs w:val="22"/>
        </w:rPr>
        <w:t>Alltid bra</w:t>
      </w:r>
    </w:p>
    <w:p w14:paraId="3E24EC4A" w14:textId="5EF65DAE" w:rsidR="000530E0" w:rsidRPr="00581691" w:rsidRDefault="000530E0" w:rsidP="000530E0">
      <w:pPr>
        <w:pStyle w:val="Liststycke"/>
        <w:numPr>
          <w:ilvl w:val="0"/>
          <w:numId w:val="1"/>
        </w:numPr>
        <w:spacing w:after="240" w:line="360" w:lineRule="auto"/>
        <w:rPr>
          <w:rFonts w:cstheme="minorHAnsi"/>
          <w:szCs w:val="22"/>
        </w:rPr>
      </w:pPr>
      <w:r w:rsidRPr="00581691">
        <w:rPr>
          <w:rFonts w:cstheme="minorHAnsi"/>
          <w:szCs w:val="22"/>
        </w:rPr>
        <w:t>För det mesta bra</w:t>
      </w:r>
    </w:p>
    <w:p w14:paraId="2C74D479" w14:textId="0B75A537" w:rsidR="000530E0" w:rsidRPr="00581691" w:rsidRDefault="000530E0" w:rsidP="000530E0">
      <w:pPr>
        <w:pStyle w:val="Liststycke"/>
        <w:numPr>
          <w:ilvl w:val="0"/>
          <w:numId w:val="1"/>
        </w:numPr>
        <w:spacing w:after="240" w:line="360" w:lineRule="auto"/>
        <w:rPr>
          <w:rFonts w:cstheme="minorHAnsi"/>
          <w:szCs w:val="22"/>
        </w:rPr>
      </w:pPr>
      <w:r w:rsidRPr="00581691">
        <w:rPr>
          <w:rFonts w:cstheme="minorHAnsi"/>
          <w:szCs w:val="22"/>
        </w:rPr>
        <w:t>Lika ofta bra som dåligt</w:t>
      </w:r>
    </w:p>
    <w:p w14:paraId="3B4FF830" w14:textId="5DCAD92A" w:rsidR="000530E0" w:rsidRPr="00581691" w:rsidRDefault="000530E0" w:rsidP="000530E0">
      <w:pPr>
        <w:pStyle w:val="Liststycke"/>
        <w:numPr>
          <w:ilvl w:val="0"/>
          <w:numId w:val="1"/>
        </w:numPr>
        <w:spacing w:after="240" w:line="360" w:lineRule="auto"/>
        <w:rPr>
          <w:rFonts w:cstheme="minorHAnsi"/>
          <w:szCs w:val="22"/>
        </w:rPr>
      </w:pPr>
      <w:r w:rsidRPr="00581691">
        <w:rPr>
          <w:rFonts w:cstheme="minorHAnsi"/>
          <w:szCs w:val="22"/>
        </w:rPr>
        <w:t>För det mesta dåligt</w:t>
      </w:r>
    </w:p>
    <w:p w14:paraId="5B509587" w14:textId="7FC2E3E8" w:rsidR="00DC3796" w:rsidRPr="00581691" w:rsidRDefault="000530E0" w:rsidP="00AC0944">
      <w:pPr>
        <w:pStyle w:val="Liststycke"/>
        <w:numPr>
          <w:ilvl w:val="0"/>
          <w:numId w:val="1"/>
        </w:numPr>
        <w:spacing w:after="240" w:line="360" w:lineRule="auto"/>
        <w:rPr>
          <w:rFonts w:cstheme="minorHAnsi"/>
          <w:szCs w:val="22"/>
        </w:rPr>
      </w:pPr>
      <w:r w:rsidRPr="00581691">
        <w:rPr>
          <w:rFonts w:cstheme="minorHAnsi"/>
          <w:szCs w:val="22"/>
        </w:rPr>
        <w:t>Alltid dåligt</w:t>
      </w:r>
    </w:p>
    <w:p w14:paraId="61DCBA66" w14:textId="123104C7" w:rsidR="00DC3796" w:rsidRPr="00581691" w:rsidRDefault="00DC3796" w:rsidP="00DC3796">
      <w:pPr>
        <w:pStyle w:val="Rubrik2"/>
      </w:pPr>
      <w:r w:rsidRPr="00581691">
        <w:t xml:space="preserve">Får ditt barn </w:t>
      </w:r>
      <w:r w:rsidR="00AC0944" w:rsidRPr="00581691">
        <w:t xml:space="preserve">extra </w:t>
      </w:r>
      <w:r w:rsidRPr="00581691">
        <w:t>stöd för att det ska fungera bra i skolan?</w:t>
      </w:r>
    </w:p>
    <w:p w14:paraId="6CBA8D9E" w14:textId="77777777" w:rsidR="00AC0944" w:rsidRPr="00581691" w:rsidRDefault="00AC0944" w:rsidP="00DC3796">
      <w:pPr>
        <w:pStyle w:val="Liststycke"/>
        <w:numPr>
          <w:ilvl w:val="0"/>
          <w:numId w:val="1"/>
        </w:numPr>
        <w:spacing w:after="240" w:line="360" w:lineRule="auto"/>
        <w:rPr>
          <w:rFonts w:cstheme="minorHAnsi"/>
          <w:szCs w:val="22"/>
        </w:rPr>
      </w:pPr>
      <w:r w:rsidRPr="00581691">
        <w:rPr>
          <w:rFonts w:cstheme="minorHAnsi"/>
          <w:szCs w:val="22"/>
        </w:rPr>
        <w:t>Vi har inget behov av extra stöd</w:t>
      </w:r>
    </w:p>
    <w:p w14:paraId="42351D22" w14:textId="01747BB5" w:rsidR="00DC3796" w:rsidRPr="00581691" w:rsidRDefault="00DC3796" w:rsidP="00DC3796">
      <w:pPr>
        <w:pStyle w:val="Liststycke"/>
        <w:numPr>
          <w:ilvl w:val="0"/>
          <w:numId w:val="1"/>
        </w:numPr>
        <w:spacing w:after="240" w:line="360" w:lineRule="auto"/>
        <w:rPr>
          <w:rFonts w:cstheme="minorHAnsi"/>
          <w:szCs w:val="22"/>
        </w:rPr>
      </w:pPr>
      <w:r w:rsidRPr="00581691">
        <w:rPr>
          <w:rFonts w:cstheme="minorHAnsi"/>
          <w:szCs w:val="22"/>
        </w:rPr>
        <w:t>Ja</w:t>
      </w:r>
    </w:p>
    <w:p w14:paraId="0AAB69BC" w14:textId="77777777" w:rsidR="00DC3796" w:rsidRPr="00581691" w:rsidRDefault="00DC3796" w:rsidP="00DC3796">
      <w:pPr>
        <w:pStyle w:val="Liststycke"/>
        <w:numPr>
          <w:ilvl w:val="0"/>
          <w:numId w:val="1"/>
        </w:numPr>
        <w:spacing w:after="240" w:line="360" w:lineRule="auto"/>
        <w:rPr>
          <w:rFonts w:cstheme="minorHAnsi"/>
          <w:szCs w:val="22"/>
        </w:rPr>
      </w:pPr>
      <w:r w:rsidRPr="00581691">
        <w:rPr>
          <w:rFonts w:cstheme="minorHAnsi"/>
          <w:szCs w:val="22"/>
        </w:rPr>
        <w:t>Nej</w:t>
      </w:r>
    </w:p>
    <w:p w14:paraId="293A7206" w14:textId="610AE692" w:rsidR="00DC3796" w:rsidRPr="00581691" w:rsidRDefault="00DC3796" w:rsidP="00DC3796">
      <w:pPr>
        <w:pStyle w:val="Liststycke"/>
        <w:numPr>
          <w:ilvl w:val="0"/>
          <w:numId w:val="1"/>
        </w:numPr>
        <w:spacing w:after="240" w:line="360" w:lineRule="auto"/>
        <w:rPr>
          <w:rFonts w:cstheme="minorHAnsi"/>
          <w:szCs w:val="22"/>
        </w:rPr>
      </w:pPr>
      <w:r w:rsidRPr="00581691">
        <w:rPr>
          <w:rFonts w:cstheme="minorHAnsi"/>
          <w:szCs w:val="22"/>
        </w:rPr>
        <w:t>Vet inte</w:t>
      </w:r>
    </w:p>
    <w:p w14:paraId="42FC5689" w14:textId="33517930" w:rsidR="002B3611" w:rsidRPr="00581691" w:rsidRDefault="00AC0944" w:rsidP="00F3682D">
      <w:pPr>
        <w:pStyle w:val="Rubrik2"/>
        <w:spacing w:after="0"/>
      </w:pPr>
      <w:r w:rsidRPr="00581691">
        <w:t>Beskriv gärna hur det fungerar med extra stöd</w:t>
      </w:r>
    </w:p>
    <w:p w14:paraId="412C29E2" w14:textId="2A620775" w:rsidR="00A35F01" w:rsidRPr="00581691" w:rsidRDefault="00AC0944" w:rsidP="00F3682D">
      <w:pPr>
        <w:pStyle w:val="Ingetavstnd"/>
      </w:pPr>
      <w:r w:rsidRPr="00581691">
        <w:t>Till exempel vilket stöd ditt barn får eller vilket stöd det borde få. Eller vad det beror på om ditt barn inte får det stöd det behöver.</w:t>
      </w:r>
    </w:p>
    <w:p w14:paraId="5A753CFD" w14:textId="43D98312" w:rsidR="002B3611" w:rsidRPr="00581691" w:rsidRDefault="00A35F01" w:rsidP="00AC0944">
      <w:r w:rsidRPr="00581691">
        <w:rPr>
          <w:rFonts w:cstheme="minorHAnsi"/>
          <w:noProof/>
          <w:szCs w:val="22"/>
        </w:rPr>
        <mc:AlternateContent>
          <mc:Choice Requires="wps">
            <w:drawing>
              <wp:inline distT="0" distB="0" distL="0" distR="0" wp14:anchorId="3EAF8BA6" wp14:editId="6F8D2237">
                <wp:extent cx="5259600" cy="1322961"/>
                <wp:effectExtent l="0" t="0" r="11430" b="10795"/>
                <wp:docPr id="12" name="Rektangel 12"/>
                <wp:cNvGraphicFramePr/>
                <a:graphic xmlns:a="http://schemas.openxmlformats.org/drawingml/2006/main">
                  <a:graphicData uri="http://schemas.microsoft.com/office/word/2010/wordprocessingShape">
                    <wps:wsp>
                      <wps:cNvSpPr/>
                      <wps:spPr>
                        <a:xfrm>
                          <a:off x="0" y="0"/>
                          <a:ext cx="5259600" cy="13229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0EC09FFE" id="Rektangel 12" o:spid="_x0000_s1026" style="width:414.15pt;height:10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" filled="f" strokecolor="black [3213]" strokeweight="1pt">
                <w10:anchorlock/>
              </v:rect>
            </w:pict>
          </mc:Fallback>
        </mc:AlternateContent>
      </w:r>
    </w:p>
    <w:p w14:paraId="5EB19EA9" w14:textId="349A9379" w:rsidR="002B3611" w:rsidRPr="00581691" w:rsidRDefault="002B3611" w:rsidP="002B3611">
      <w:pPr>
        <w:pStyle w:val="Rubrik2"/>
      </w:pPr>
      <w:r w:rsidRPr="00581691">
        <w:t>Får ditt barn hjälpmedel för att det ska fungera bra i skolan?</w:t>
      </w:r>
    </w:p>
    <w:p w14:paraId="535E8140" w14:textId="77777777" w:rsidR="00AC0944" w:rsidRPr="00581691" w:rsidRDefault="00AC0944" w:rsidP="002B3611">
      <w:pPr>
        <w:pStyle w:val="Liststycke"/>
        <w:numPr>
          <w:ilvl w:val="0"/>
          <w:numId w:val="1"/>
        </w:numPr>
        <w:spacing w:after="240" w:line="360" w:lineRule="auto"/>
        <w:rPr>
          <w:rFonts w:cstheme="minorHAnsi"/>
          <w:szCs w:val="22"/>
        </w:rPr>
      </w:pPr>
      <w:r w:rsidRPr="00581691">
        <w:rPr>
          <w:rFonts w:cstheme="minorHAnsi"/>
          <w:szCs w:val="22"/>
        </w:rPr>
        <w:t>Vi har inga behov av hjälpmedel</w:t>
      </w:r>
    </w:p>
    <w:p w14:paraId="5F2090AF" w14:textId="6BFC9149" w:rsidR="002B3611" w:rsidRPr="00581691" w:rsidRDefault="002B3611" w:rsidP="002B3611">
      <w:pPr>
        <w:pStyle w:val="Liststycke"/>
        <w:numPr>
          <w:ilvl w:val="0"/>
          <w:numId w:val="1"/>
        </w:numPr>
        <w:spacing w:after="240" w:line="360" w:lineRule="auto"/>
        <w:rPr>
          <w:rFonts w:cstheme="minorHAnsi"/>
          <w:szCs w:val="22"/>
        </w:rPr>
      </w:pPr>
      <w:r w:rsidRPr="00581691">
        <w:rPr>
          <w:rFonts w:cstheme="minorHAnsi"/>
          <w:szCs w:val="22"/>
        </w:rPr>
        <w:t>Ja</w:t>
      </w:r>
    </w:p>
    <w:p w14:paraId="7F5B7ADD" w14:textId="77777777" w:rsidR="002B3611" w:rsidRPr="00581691" w:rsidRDefault="002B3611" w:rsidP="002B3611">
      <w:pPr>
        <w:pStyle w:val="Liststycke"/>
        <w:numPr>
          <w:ilvl w:val="0"/>
          <w:numId w:val="1"/>
        </w:numPr>
        <w:spacing w:after="240" w:line="360" w:lineRule="auto"/>
        <w:rPr>
          <w:rFonts w:cstheme="minorHAnsi"/>
          <w:szCs w:val="22"/>
        </w:rPr>
      </w:pPr>
      <w:r w:rsidRPr="00581691">
        <w:rPr>
          <w:rFonts w:cstheme="minorHAnsi"/>
          <w:szCs w:val="22"/>
        </w:rPr>
        <w:t>Nej</w:t>
      </w:r>
    </w:p>
    <w:p w14:paraId="738562B3" w14:textId="77777777" w:rsidR="002B3611" w:rsidRPr="00581691" w:rsidRDefault="002B3611" w:rsidP="002B3611">
      <w:pPr>
        <w:pStyle w:val="Liststycke"/>
        <w:numPr>
          <w:ilvl w:val="0"/>
          <w:numId w:val="1"/>
        </w:numPr>
        <w:spacing w:after="240" w:line="360" w:lineRule="auto"/>
        <w:rPr>
          <w:rFonts w:cstheme="minorHAnsi"/>
          <w:szCs w:val="22"/>
        </w:rPr>
      </w:pPr>
      <w:r w:rsidRPr="00581691">
        <w:rPr>
          <w:rFonts w:cstheme="minorHAnsi"/>
          <w:szCs w:val="22"/>
        </w:rPr>
        <w:t>Vet inte</w:t>
      </w:r>
    </w:p>
    <w:p w14:paraId="5F2854F4" w14:textId="057FE0A3" w:rsidR="002B3611" w:rsidRPr="00581691" w:rsidRDefault="00AC0944" w:rsidP="002B3611">
      <w:pPr>
        <w:pStyle w:val="Rubrik2"/>
      </w:pPr>
      <w:r w:rsidRPr="00581691">
        <w:lastRenderedPageBreak/>
        <w:t>Beskriv gärna hur det fungerar med hjälpmedel</w:t>
      </w:r>
    </w:p>
    <w:p w14:paraId="52E046D8" w14:textId="4467C346" w:rsidR="00AC0944" w:rsidRPr="00581691" w:rsidRDefault="00AC0944" w:rsidP="00AC0944">
      <w:r w:rsidRPr="00581691">
        <w:t>Till exempel vilka hjälpmedel ditt barn har eller skulle behöva ha. Eller vad det beror på om ditt barn inte får hjälpmedel.</w:t>
      </w:r>
    </w:p>
    <w:p w14:paraId="28C19504" w14:textId="0FA8E942" w:rsidR="002B3611" w:rsidRPr="00581691" w:rsidRDefault="002B3611" w:rsidP="002B3611">
      <w:r w:rsidRPr="00581691">
        <w:rPr>
          <w:rFonts w:cstheme="minorHAnsi"/>
          <w:noProof/>
          <w:szCs w:val="22"/>
        </w:rPr>
        <mc:AlternateContent>
          <mc:Choice Requires="wps">
            <w:drawing>
              <wp:inline distT="0" distB="0" distL="0" distR="0" wp14:anchorId="70515C3E" wp14:editId="33625DE0">
                <wp:extent cx="5259600" cy="1770434"/>
                <wp:effectExtent l="0" t="0" r="11430" b="7620"/>
                <wp:docPr id="5" name="Rektangel 5"/>
                <wp:cNvGraphicFramePr/>
                <a:graphic xmlns:a="http://schemas.openxmlformats.org/drawingml/2006/main">
                  <a:graphicData uri="http://schemas.microsoft.com/office/word/2010/wordprocessingShape">
                    <wps:wsp>
                      <wps:cNvSpPr/>
                      <wps:spPr>
                        <a:xfrm>
                          <a:off x="0" y="0"/>
                          <a:ext cx="5259600" cy="177043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8B8890" id="Rektangel 5" o:spid="_x0000_s1026" style="width:414.15pt;height:1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" filled="f" strokecolor="black [3213]" strokeweight="1pt">
                <w10:anchorlock/>
              </v:rect>
            </w:pict>
          </mc:Fallback>
        </mc:AlternateContent>
      </w:r>
    </w:p>
    <w:p w14:paraId="2D7B79EA" w14:textId="31DC82B5" w:rsidR="00790C76" w:rsidRPr="00581691" w:rsidRDefault="00790C76" w:rsidP="00790C76">
      <w:pPr>
        <w:pStyle w:val="Rubrik2"/>
      </w:pPr>
      <w:r w:rsidRPr="00581691">
        <w:t xml:space="preserve">Får ditt barn </w:t>
      </w:r>
      <w:r>
        <w:t>hjälp med medicinering</w:t>
      </w:r>
      <w:r w:rsidRPr="00581691">
        <w:t xml:space="preserve"> i skolan?</w:t>
      </w:r>
    </w:p>
    <w:p w14:paraId="7500DB93" w14:textId="7121C1E4" w:rsidR="00790C76" w:rsidRPr="00581691" w:rsidRDefault="00790C76" w:rsidP="00790C76">
      <w:pPr>
        <w:pStyle w:val="Liststycke"/>
        <w:numPr>
          <w:ilvl w:val="0"/>
          <w:numId w:val="1"/>
        </w:numPr>
        <w:spacing w:after="240" w:line="360" w:lineRule="auto"/>
        <w:rPr>
          <w:rFonts w:cstheme="minorHAnsi"/>
          <w:szCs w:val="22"/>
        </w:rPr>
      </w:pPr>
      <w:r w:rsidRPr="00581691">
        <w:rPr>
          <w:rFonts w:cstheme="minorHAnsi"/>
          <w:szCs w:val="22"/>
        </w:rPr>
        <w:t xml:space="preserve">Vi har inga behov av </w:t>
      </w:r>
      <w:r>
        <w:rPr>
          <w:rFonts w:cstheme="minorHAnsi"/>
          <w:szCs w:val="22"/>
        </w:rPr>
        <w:t>medicinering</w:t>
      </w:r>
    </w:p>
    <w:p w14:paraId="3CF480E0" w14:textId="77777777" w:rsidR="00790C76" w:rsidRPr="00581691" w:rsidRDefault="00790C76" w:rsidP="00790C76">
      <w:pPr>
        <w:pStyle w:val="Liststycke"/>
        <w:numPr>
          <w:ilvl w:val="0"/>
          <w:numId w:val="1"/>
        </w:numPr>
        <w:spacing w:after="240" w:line="360" w:lineRule="auto"/>
        <w:rPr>
          <w:rFonts w:cstheme="minorHAnsi"/>
          <w:szCs w:val="22"/>
        </w:rPr>
      </w:pPr>
      <w:r w:rsidRPr="00581691">
        <w:rPr>
          <w:rFonts w:cstheme="minorHAnsi"/>
          <w:szCs w:val="22"/>
        </w:rPr>
        <w:t>Ja</w:t>
      </w:r>
    </w:p>
    <w:p w14:paraId="0B00EF90" w14:textId="00C6F5C0" w:rsidR="00790C76" w:rsidRDefault="00790C76" w:rsidP="00790C76">
      <w:pPr>
        <w:pStyle w:val="Liststycke"/>
        <w:numPr>
          <w:ilvl w:val="0"/>
          <w:numId w:val="1"/>
        </w:numPr>
        <w:spacing w:after="240" w:line="360" w:lineRule="auto"/>
        <w:rPr>
          <w:rFonts w:cstheme="minorHAnsi"/>
          <w:szCs w:val="22"/>
        </w:rPr>
      </w:pPr>
      <w:r w:rsidRPr="00581691">
        <w:rPr>
          <w:rFonts w:cstheme="minorHAnsi"/>
          <w:szCs w:val="22"/>
        </w:rPr>
        <w:t>Nej</w:t>
      </w:r>
      <w:r>
        <w:rPr>
          <w:rFonts w:cstheme="minorHAnsi"/>
          <w:szCs w:val="22"/>
        </w:rPr>
        <w:t>, men vi har behov av hjälp med medicinering</w:t>
      </w:r>
    </w:p>
    <w:p w14:paraId="449BC9F9" w14:textId="1E362186" w:rsidR="00790C76" w:rsidRPr="00581691" w:rsidRDefault="00790C76" w:rsidP="00790C76">
      <w:pPr>
        <w:pStyle w:val="Rubrik2"/>
      </w:pPr>
      <w:r w:rsidRPr="00581691">
        <w:t xml:space="preserve">Får ditt barn </w:t>
      </w:r>
      <w:r>
        <w:t xml:space="preserve">hjälp med </w:t>
      </w:r>
      <w:r>
        <w:t>att ta vilopauser</w:t>
      </w:r>
      <w:r w:rsidRPr="00581691">
        <w:t xml:space="preserve"> i skolan?</w:t>
      </w:r>
    </w:p>
    <w:p w14:paraId="27A024F5" w14:textId="7C4CB7EC" w:rsidR="00790C76" w:rsidRPr="00581691" w:rsidRDefault="00790C76" w:rsidP="00790C76">
      <w:pPr>
        <w:pStyle w:val="Liststycke"/>
        <w:numPr>
          <w:ilvl w:val="0"/>
          <w:numId w:val="1"/>
        </w:numPr>
        <w:spacing w:after="240" w:line="360" w:lineRule="auto"/>
        <w:rPr>
          <w:rFonts w:cstheme="minorHAnsi"/>
          <w:szCs w:val="22"/>
        </w:rPr>
      </w:pPr>
      <w:r w:rsidRPr="00581691">
        <w:rPr>
          <w:rFonts w:cstheme="minorHAnsi"/>
          <w:szCs w:val="22"/>
        </w:rPr>
        <w:t xml:space="preserve">Vi har inga behov av </w:t>
      </w:r>
      <w:r>
        <w:rPr>
          <w:rFonts w:cstheme="minorHAnsi"/>
          <w:szCs w:val="22"/>
        </w:rPr>
        <w:t>vilopauser</w:t>
      </w:r>
    </w:p>
    <w:p w14:paraId="38EB0CD9" w14:textId="77777777" w:rsidR="00790C76" w:rsidRDefault="00790C76" w:rsidP="00790C76">
      <w:pPr>
        <w:pStyle w:val="Liststycke"/>
        <w:numPr>
          <w:ilvl w:val="0"/>
          <w:numId w:val="1"/>
        </w:numPr>
        <w:spacing w:after="240" w:line="360" w:lineRule="auto"/>
        <w:rPr>
          <w:rFonts w:cstheme="minorHAnsi"/>
          <w:szCs w:val="22"/>
        </w:rPr>
      </w:pPr>
      <w:r w:rsidRPr="00581691">
        <w:rPr>
          <w:rFonts w:cstheme="minorHAnsi"/>
          <w:szCs w:val="22"/>
        </w:rPr>
        <w:t>Ja</w:t>
      </w:r>
    </w:p>
    <w:p w14:paraId="43051672" w14:textId="61C395DD" w:rsidR="00790C76" w:rsidRPr="00790C76" w:rsidRDefault="00790C76" w:rsidP="00790C76">
      <w:pPr>
        <w:pStyle w:val="Liststycke"/>
        <w:numPr>
          <w:ilvl w:val="0"/>
          <w:numId w:val="1"/>
        </w:numPr>
        <w:spacing w:after="240" w:line="360" w:lineRule="auto"/>
        <w:rPr>
          <w:rFonts w:cstheme="minorHAnsi"/>
          <w:szCs w:val="22"/>
        </w:rPr>
      </w:pPr>
      <w:r w:rsidRPr="00790C76">
        <w:rPr>
          <w:rFonts w:cstheme="minorHAnsi"/>
          <w:szCs w:val="22"/>
        </w:rPr>
        <w:t xml:space="preserve">Nej, men vi har behov av hjälp med </w:t>
      </w:r>
      <w:r>
        <w:rPr>
          <w:rFonts w:cstheme="minorHAnsi"/>
          <w:szCs w:val="22"/>
        </w:rPr>
        <w:t>vilopauser</w:t>
      </w:r>
    </w:p>
    <w:p w14:paraId="442BBE98" w14:textId="3DF32727" w:rsidR="005D0F47" w:rsidRDefault="00790C76" w:rsidP="00790C76">
      <w:pPr>
        <w:pStyle w:val="Rubrik2"/>
      </w:pPr>
      <w:r w:rsidRPr="00581691">
        <w:rPr>
          <w:rFonts w:cstheme="minorHAnsi"/>
          <w:szCs w:val="22"/>
        </w:rPr>
        <w:t>Vet inte</w:t>
      </w:r>
    </w:p>
    <w:p w14:paraId="73747C58" w14:textId="2ABD8889" w:rsidR="00F3682D" w:rsidRPr="00581691" w:rsidRDefault="00F3682D" w:rsidP="005165F5">
      <w:pPr>
        <w:pStyle w:val="Rubrik2"/>
      </w:pPr>
      <w:r w:rsidRPr="00581691">
        <w:t>Får ditt barn skolskjuts för att komma till skolan?</w:t>
      </w:r>
    </w:p>
    <w:p w14:paraId="46B15770" w14:textId="435CC9C2" w:rsidR="00F3682D" w:rsidRPr="00581691" w:rsidRDefault="00F3682D" w:rsidP="00F3682D">
      <w:pPr>
        <w:pStyle w:val="Liststycke"/>
        <w:numPr>
          <w:ilvl w:val="0"/>
          <w:numId w:val="1"/>
        </w:numPr>
        <w:spacing w:after="240" w:line="360" w:lineRule="auto"/>
        <w:rPr>
          <w:rFonts w:cstheme="minorHAnsi"/>
          <w:szCs w:val="22"/>
        </w:rPr>
      </w:pPr>
      <w:r w:rsidRPr="00581691">
        <w:rPr>
          <w:rFonts w:cstheme="minorHAnsi"/>
          <w:szCs w:val="22"/>
        </w:rPr>
        <w:t>Vi har inget behov av skolskjuts</w:t>
      </w:r>
    </w:p>
    <w:p w14:paraId="101005C7" w14:textId="7748D696" w:rsidR="00F3682D" w:rsidRPr="00581691" w:rsidRDefault="00F3682D" w:rsidP="00F3682D">
      <w:pPr>
        <w:pStyle w:val="Liststycke"/>
        <w:numPr>
          <w:ilvl w:val="0"/>
          <w:numId w:val="1"/>
        </w:numPr>
        <w:spacing w:after="240" w:line="360" w:lineRule="auto"/>
        <w:rPr>
          <w:rFonts w:cstheme="minorHAnsi"/>
          <w:szCs w:val="22"/>
        </w:rPr>
      </w:pPr>
      <w:r w:rsidRPr="00581691">
        <w:rPr>
          <w:rFonts w:cstheme="minorHAnsi"/>
          <w:szCs w:val="22"/>
        </w:rPr>
        <w:t>Ja</w:t>
      </w:r>
    </w:p>
    <w:p w14:paraId="03C5649C" w14:textId="7218F9CD" w:rsidR="00F3682D" w:rsidRPr="00581691" w:rsidRDefault="00F3682D" w:rsidP="00F3682D">
      <w:pPr>
        <w:pStyle w:val="Liststycke"/>
        <w:numPr>
          <w:ilvl w:val="0"/>
          <w:numId w:val="1"/>
        </w:numPr>
        <w:spacing w:after="240" w:line="360" w:lineRule="auto"/>
        <w:rPr>
          <w:rFonts w:cstheme="minorHAnsi"/>
          <w:szCs w:val="22"/>
        </w:rPr>
      </w:pPr>
      <w:r w:rsidRPr="00581691">
        <w:rPr>
          <w:rFonts w:cstheme="minorHAnsi"/>
          <w:szCs w:val="22"/>
        </w:rPr>
        <w:t>Nej</w:t>
      </w:r>
      <w:r w:rsidR="00AC0944" w:rsidRPr="00581691">
        <w:rPr>
          <w:rFonts w:cstheme="minorHAnsi"/>
          <w:szCs w:val="22"/>
        </w:rPr>
        <w:t>, men vi har behov av skolskjuts</w:t>
      </w:r>
    </w:p>
    <w:p w14:paraId="33FD3A9B" w14:textId="39017676" w:rsidR="005165F5" w:rsidRPr="00581691" w:rsidRDefault="005165F5" w:rsidP="005165F5">
      <w:pPr>
        <w:pStyle w:val="Rubrik2"/>
      </w:pPr>
      <w:r w:rsidRPr="00581691">
        <w:t xml:space="preserve">Beskriv gärna hur </w:t>
      </w:r>
      <w:r w:rsidR="00AC0944" w:rsidRPr="00581691">
        <w:t>det fungerar med skolskjuts för ditt barn</w:t>
      </w:r>
    </w:p>
    <w:p w14:paraId="4385BA46" w14:textId="1A271A70" w:rsidR="002B3611" w:rsidRPr="00581691" w:rsidRDefault="005165F5" w:rsidP="005165F5">
      <w:pPr>
        <w:spacing w:after="240" w:line="360" w:lineRule="auto"/>
        <w:rPr>
          <w:rFonts w:cstheme="minorHAnsi"/>
          <w:szCs w:val="22"/>
        </w:rPr>
      </w:pPr>
      <w:r w:rsidRPr="00581691">
        <w:rPr>
          <w:rFonts w:cstheme="minorHAnsi"/>
          <w:noProof/>
          <w:szCs w:val="22"/>
        </w:rPr>
        <mc:AlternateContent>
          <mc:Choice Requires="wps">
            <w:drawing>
              <wp:inline distT="0" distB="0" distL="0" distR="0" wp14:anchorId="5EC46639" wp14:editId="34E676A3">
                <wp:extent cx="5259600" cy="2091447"/>
                <wp:effectExtent l="0" t="0" r="11430" b="17145"/>
                <wp:docPr id="1" name="Rektangel 1"/>
                <wp:cNvGraphicFramePr/>
                <a:graphic xmlns:a="http://schemas.openxmlformats.org/drawingml/2006/main">
                  <a:graphicData uri="http://schemas.microsoft.com/office/word/2010/wordprocessingShape">
                    <wps:wsp>
                      <wps:cNvSpPr/>
                      <wps:spPr>
                        <a:xfrm>
                          <a:off x="0" y="0"/>
                          <a:ext cx="5259600" cy="209144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FC83B8" id="Rektangel 1" o:spid="_x0000_s1026" style="width:414.15pt;height:16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" filled="f" strokecolor="black [3213]" strokeweight="1pt">
                <w10:anchorlock/>
              </v:rect>
            </w:pict>
          </mc:Fallback>
        </mc:AlternateContent>
      </w:r>
    </w:p>
    <w:p w14:paraId="20C87559" w14:textId="6C549BE9" w:rsidR="00F10D88" w:rsidRPr="00581691" w:rsidRDefault="00F10D88" w:rsidP="00B615E8">
      <w:pPr>
        <w:pStyle w:val="Rubrik1"/>
        <w:spacing w:after="0"/>
      </w:pPr>
      <w:r w:rsidRPr="00581691">
        <w:lastRenderedPageBreak/>
        <w:t>Trygghet, vänner och sociala kontakter</w:t>
      </w:r>
    </w:p>
    <w:p w14:paraId="04EE3967" w14:textId="1C06DE44" w:rsidR="00F10D88" w:rsidRPr="00581691" w:rsidRDefault="00F10D88" w:rsidP="00B615E8">
      <w:pPr>
        <w:pStyle w:val="Rubrik2"/>
        <w:spacing w:before="0"/>
      </w:pPr>
      <w:r w:rsidRPr="00581691">
        <w:t>Känner sig ditt barn tryggt i skolan?</w:t>
      </w:r>
    </w:p>
    <w:p w14:paraId="1252412A"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Ja</w:t>
      </w:r>
    </w:p>
    <w:p w14:paraId="15383CC5"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Nej</w:t>
      </w:r>
    </w:p>
    <w:p w14:paraId="4E89AA2C" w14:textId="6F8D27AE"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Vet inte</w:t>
      </w:r>
    </w:p>
    <w:p w14:paraId="35588718" w14:textId="297FFD1A" w:rsidR="007513B1" w:rsidRPr="00581691" w:rsidRDefault="007513B1" w:rsidP="00B615E8">
      <w:pPr>
        <w:pStyle w:val="Rubrik2"/>
        <w:spacing w:before="200"/>
      </w:pPr>
      <w:r w:rsidRPr="00581691">
        <w:t>Har skolan gjort andra barn medvetna om ditt barns svårigheter och behov?</w:t>
      </w:r>
    </w:p>
    <w:p w14:paraId="401EC91A"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Ja</w:t>
      </w:r>
    </w:p>
    <w:p w14:paraId="0B5596F0"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Nej</w:t>
      </w:r>
    </w:p>
    <w:p w14:paraId="2E1D9661" w14:textId="3273461D"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Vet inte</w:t>
      </w:r>
    </w:p>
    <w:p w14:paraId="3C2D2328" w14:textId="6D8C24D7" w:rsidR="00F10D88" w:rsidRPr="00581691" w:rsidRDefault="00F10D88" w:rsidP="00B615E8">
      <w:pPr>
        <w:pStyle w:val="Rubrik2"/>
        <w:spacing w:before="200"/>
      </w:pPr>
      <w:r w:rsidRPr="00581691">
        <w:t>Har ditt barn vänner i skolan?</w:t>
      </w:r>
    </w:p>
    <w:p w14:paraId="03B4E401"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Ja</w:t>
      </w:r>
    </w:p>
    <w:p w14:paraId="7CD65974"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Nej</w:t>
      </w:r>
    </w:p>
    <w:p w14:paraId="346E3A07" w14:textId="0D6BD4FB" w:rsidR="007513B1" w:rsidRPr="00581691" w:rsidRDefault="007513B1" w:rsidP="00B615E8">
      <w:pPr>
        <w:pStyle w:val="Liststycke"/>
        <w:numPr>
          <w:ilvl w:val="0"/>
          <w:numId w:val="1"/>
        </w:numPr>
        <w:spacing w:after="200" w:line="360" w:lineRule="auto"/>
        <w:rPr>
          <w:rFonts w:cstheme="minorHAnsi"/>
          <w:szCs w:val="22"/>
        </w:rPr>
      </w:pPr>
      <w:r w:rsidRPr="00581691">
        <w:rPr>
          <w:rFonts w:cstheme="minorHAnsi"/>
          <w:szCs w:val="22"/>
        </w:rPr>
        <w:t>Vet inte</w:t>
      </w:r>
    </w:p>
    <w:p w14:paraId="0BB4BE15" w14:textId="33B5AB18" w:rsidR="00F10D88" w:rsidRPr="00581691" w:rsidRDefault="00F10D88" w:rsidP="00F10D88">
      <w:pPr>
        <w:pStyle w:val="Rubrik2"/>
      </w:pPr>
      <w:r w:rsidRPr="00581691">
        <w:t>Blir ditt barn medbjuden hem till klasskamrater?</w:t>
      </w:r>
    </w:p>
    <w:p w14:paraId="5B717D7A" w14:textId="4632A0CA" w:rsidR="00F10D88" w:rsidRPr="00581691" w:rsidRDefault="00F10D88" w:rsidP="00F10D88">
      <w:r w:rsidRPr="00581691">
        <w:t>Till exempel efter skolan och på födelsedagskalas?</w:t>
      </w:r>
    </w:p>
    <w:p w14:paraId="3EE5B79F"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Ja</w:t>
      </w:r>
    </w:p>
    <w:p w14:paraId="7AACEDAD"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Nej</w:t>
      </w:r>
    </w:p>
    <w:p w14:paraId="1F4F43B8" w14:textId="76962F99" w:rsidR="007513B1" w:rsidRPr="00581691" w:rsidRDefault="007513B1" w:rsidP="00B615E8">
      <w:pPr>
        <w:pStyle w:val="Liststycke"/>
        <w:numPr>
          <w:ilvl w:val="0"/>
          <w:numId w:val="1"/>
        </w:numPr>
        <w:spacing w:after="200" w:line="360" w:lineRule="auto"/>
        <w:rPr>
          <w:rFonts w:cstheme="minorHAnsi"/>
          <w:szCs w:val="22"/>
        </w:rPr>
      </w:pPr>
      <w:r w:rsidRPr="00581691">
        <w:rPr>
          <w:rFonts w:cstheme="minorHAnsi"/>
          <w:szCs w:val="22"/>
        </w:rPr>
        <w:t>Vet inte</w:t>
      </w:r>
    </w:p>
    <w:p w14:paraId="76DF70FF" w14:textId="5726F1AB" w:rsidR="00F10D88" w:rsidRPr="00581691" w:rsidRDefault="00F10D88" w:rsidP="00B615E8">
      <w:pPr>
        <w:pStyle w:val="Rubrik2"/>
        <w:spacing w:before="180"/>
      </w:pPr>
      <w:r w:rsidRPr="00581691">
        <w:t>Finns det rastaktiviteter som ditt barn kan ta del av?</w:t>
      </w:r>
    </w:p>
    <w:p w14:paraId="2CD543B1"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Ja</w:t>
      </w:r>
    </w:p>
    <w:p w14:paraId="63EEB93E"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Nej</w:t>
      </w:r>
    </w:p>
    <w:p w14:paraId="0C1215A6" w14:textId="346A0FD9" w:rsidR="007513B1" w:rsidRPr="00581691" w:rsidRDefault="007513B1" w:rsidP="00B615E8">
      <w:pPr>
        <w:pStyle w:val="Liststycke"/>
        <w:numPr>
          <w:ilvl w:val="0"/>
          <w:numId w:val="1"/>
        </w:numPr>
        <w:spacing w:after="200" w:line="360" w:lineRule="auto"/>
        <w:rPr>
          <w:rFonts w:cstheme="minorHAnsi"/>
          <w:szCs w:val="22"/>
        </w:rPr>
      </w:pPr>
      <w:r w:rsidRPr="00581691">
        <w:rPr>
          <w:rFonts w:cstheme="minorHAnsi"/>
          <w:szCs w:val="22"/>
        </w:rPr>
        <w:t>Vet inte</w:t>
      </w:r>
    </w:p>
    <w:p w14:paraId="6EECA83C" w14:textId="662776BD" w:rsidR="00F10D88" w:rsidRPr="00581691" w:rsidRDefault="00F10D88" w:rsidP="00B615E8">
      <w:pPr>
        <w:pStyle w:val="Rubrik2"/>
        <w:spacing w:before="180"/>
      </w:pPr>
      <w:r w:rsidRPr="00581691">
        <w:t>Hur fungerar utflykter för dina barn?</w:t>
      </w:r>
    </w:p>
    <w:p w14:paraId="77EFF412"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Alltid bra</w:t>
      </w:r>
    </w:p>
    <w:p w14:paraId="4B736175"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För det mesta bra</w:t>
      </w:r>
    </w:p>
    <w:p w14:paraId="246E965B"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Lika ofta bra som dåligt</w:t>
      </w:r>
    </w:p>
    <w:p w14:paraId="73717531"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För det mesta dåligt</w:t>
      </w:r>
    </w:p>
    <w:p w14:paraId="7ACC5090" w14:textId="47E197CA" w:rsidR="007513B1" w:rsidRDefault="007513B1" w:rsidP="007513B1">
      <w:pPr>
        <w:pStyle w:val="Liststycke"/>
        <w:numPr>
          <w:ilvl w:val="0"/>
          <w:numId w:val="1"/>
        </w:numPr>
        <w:spacing w:after="240" w:line="360" w:lineRule="auto"/>
        <w:rPr>
          <w:rFonts w:cstheme="minorHAnsi"/>
          <w:szCs w:val="22"/>
        </w:rPr>
      </w:pPr>
      <w:r w:rsidRPr="00581691">
        <w:rPr>
          <w:rFonts w:cstheme="minorHAnsi"/>
          <w:szCs w:val="22"/>
        </w:rPr>
        <w:t>Alltid dåligt</w:t>
      </w:r>
    </w:p>
    <w:p w14:paraId="498ED63A" w14:textId="35A149FD" w:rsidR="00C66729" w:rsidRPr="00581691" w:rsidRDefault="00C66729" w:rsidP="00B615E8">
      <w:pPr>
        <w:pStyle w:val="Liststycke"/>
        <w:numPr>
          <w:ilvl w:val="0"/>
          <w:numId w:val="1"/>
        </w:numPr>
        <w:spacing w:after="200" w:line="360" w:lineRule="auto"/>
        <w:rPr>
          <w:rFonts w:cstheme="minorHAnsi"/>
          <w:szCs w:val="22"/>
        </w:rPr>
      </w:pPr>
      <w:r>
        <w:rPr>
          <w:rFonts w:cstheme="minorHAnsi"/>
          <w:szCs w:val="22"/>
        </w:rPr>
        <w:t>Vet inte</w:t>
      </w:r>
    </w:p>
    <w:p w14:paraId="5932C17E" w14:textId="77777777" w:rsidR="00B615E8" w:rsidRDefault="00B615E8" w:rsidP="009F20E1"/>
    <w:p w14:paraId="2C0BAD7A" w14:textId="77777777" w:rsidR="00B615E8" w:rsidRDefault="00B615E8" w:rsidP="009F20E1"/>
    <w:p w14:paraId="3488FE1E" w14:textId="0B35DA7D" w:rsidR="007C6887" w:rsidRPr="00581691" w:rsidRDefault="007C6887" w:rsidP="00B615E8">
      <w:pPr>
        <w:pStyle w:val="Rubrik2"/>
        <w:spacing w:before="200"/>
      </w:pPr>
      <w:r w:rsidRPr="00581691">
        <w:lastRenderedPageBreak/>
        <w:t>Har ditt barn ovanligt hög frånvaro?</w:t>
      </w:r>
    </w:p>
    <w:p w14:paraId="6083E7E3" w14:textId="77777777" w:rsidR="007C6887" w:rsidRPr="00581691" w:rsidRDefault="007C6887" w:rsidP="007C6887">
      <w:pPr>
        <w:pStyle w:val="Liststycke"/>
        <w:numPr>
          <w:ilvl w:val="0"/>
          <w:numId w:val="1"/>
        </w:numPr>
        <w:spacing w:after="240" w:line="360" w:lineRule="auto"/>
        <w:rPr>
          <w:rFonts w:cstheme="minorHAnsi"/>
          <w:szCs w:val="22"/>
        </w:rPr>
      </w:pPr>
      <w:r w:rsidRPr="00581691">
        <w:rPr>
          <w:rFonts w:cstheme="minorHAnsi"/>
          <w:szCs w:val="22"/>
        </w:rPr>
        <w:t>Ja</w:t>
      </w:r>
    </w:p>
    <w:p w14:paraId="3F63D212" w14:textId="642C9652" w:rsidR="007C6887" w:rsidRPr="00581691" w:rsidRDefault="007C6887" w:rsidP="007C6887">
      <w:pPr>
        <w:pStyle w:val="Liststycke"/>
        <w:numPr>
          <w:ilvl w:val="0"/>
          <w:numId w:val="1"/>
        </w:numPr>
        <w:spacing w:after="240" w:line="360" w:lineRule="auto"/>
        <w:rPr>
          <w:rFonts w:cstheme="minorHAnsi"/>
          <w:szCs w:val="22"/>
        </w:rPr>
      </w:pPr>
      <w:r w:rsidRPr="00581691">
        <w:rPr>
          <w:rFonts w:cstheme="minorHAnsi"/>
          <w:szCs w:val="22"/>
        </w:rPr>
        <w:t>Nej</w:t>
      </w:r>
    </w:p>
    <w:p w14:paraId="1D8FC200" w14:textId="05C85B8C" w:rsidR="007C6887" w:rsidRPr="00581691" w:rsidRDefault="007C6887" w:rsidP="007C6887">
      <w:pPr>
        <w:pStyle w:val="Liststycke"/>
        <w:numPr>
          <w:ilvl w:val="0"/>
          <w:numId w:val="1"/>
        </w:numPr>
        <w:spacing w:after="240" w:line="360" w:lineRule="auto"/>
        <w:rPr>
          <w:rFonts w:cstheme="minorHAnsi"/>
          <w:szCs w:val="22"/>
        </w:rPr>
      </w:pPr>
      <w:r w:rsidRPr="00581691">
        <w:rPr>
          <w:rFonts w:cstheme="minorHAnsi"/>
          <w:szCs w:val="22"/>
        </w:rPr>
        <w:t>Vet inte</w:t>
      </w:r>
    </w:p>
    <w:p w14:paraId="09A38076" w14:textId="44B4CD59" w:rsidR="007C6887" w:rsidRPr="00581691" w:rsidRDefault="007C6887" w:rsidP="007C6887">
      <w:pPr>
        <w:pStyle w:val="Rubrik2"/>
      </w:pPr>
      <w:r w:rsidRPr="00581691">
        <w:t>Om ja, vad beror det på?</w:t>
      </w:r>
    </w:p>
    <w:p w14:paraId="6736A02D" w14:textId="09D02D83" w:rsidR="007C6887" w:rsidRPr="00581691" w:rsidRDefault="007C6887" w:rsidP="007C6887">
      <w:r w:rsidRPr="00581691">
        <w:t>Flera svar kan markeras</w:t>
      </w:r>
    </w:p>
    <w:p w14:paraId="126EA11B" w14:textId="382F7955" w:rsidR="007C6887" w:rsidRPr="00581691" w:rsidRDefault="007C6887" w:rsidP="007C6887">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C66729">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Det är en följd av mitt barns diagnoser och de behandlingar som behövs</w:t>
      </w:r>
    </w:p>
    <w:p w14:paraId="104E8A99" w14:textId="2C692194" w:rsidR="007C6887" w:rsidRPr="00581691" w:rsidRDefault="007C6887" w:rsidP="007C6887">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Det är en följd av att mitt barn ofta behöver </w:t>
      </w:r>
      <w:r w:rsidR="00A35F01" w:rsidRPr="00581691">
        <w:rPr>
          <w:rFonts w:cstheme="minorHAnsi"/>
          <w:szCs w:val="22"/>
        </w:rPr>
        <w:t>göra besök i sjukvården</w:t>
      </w:r>
    </w:p>
    <w:p w14:paraId="4FD61ADD" w14:textId="0A84F1BE" w:rsidR="00734037" w:rsidRPr="00581691" w:rsidRDefault="00734037" w:rsidP="007C6887">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Det är en följd av skolans oförmåga att anpassa sig till mina barns behov</w:t>
      </w:r>
    </w:p>
    <w:p w14:paraId="6B2214A0" w14:textId="2772354B" w:rsidR="007C6887" w:rsidRPr="00581691" w:rsidRDefault="007C6887" w:rsidP="007C6887">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Mitt barn har ofta huvudvärk eller ont i magen</w:t>
      </w:r>
    </w:p>
    <w:p w14:paraId="48485114" w14:textId="0836B627" w:rsidR="0032146C" w:rsidRPr="00581691" w:rsidRDefault="0032146C" w:rsidP="007C6887">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Mitt barn är utsatt för mobbning</w:t>
      </w:r>
    </w:p>
    <w:p w14:paraId="6373534A" w14:textId="2F89308F" w:rsidR="007C6887" w:rsidRPr="00581691" w:rsidRDefault="007C6887" w:rsidP="007C6887">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Mitt barn </w:t>
      </w:r>
      <w:r w:rsidR="00A35F01" w:rsidRPr="00581691">
        <w:rPr>
          <w:rFonts w:cstheme="minorHAnsi"/>
          <w:szCs w:val="22"/>
        </w:rPr>
        <w:t>klarar inte att</w:t>
      </w:r>
      <w:r w:rsidRPr="00581691">
        <w:rPr>
          <w:rFonts w:cstheme="minorHAnsi"/>
          <w:szCs w:val="22"/>
        </w:rPr>
        <w:t xml:space="preserve"> gå till skolan</w:t>
      </w:r>
    </w:p>
    <w:p w14:paraId="0D3532AB" w14:textId="749DAE6F" w:rsidR="00576F05" w:rsidRPr="00581691" w:rsidRDefault="00576F05" w:rsidP="00576F05">
      <w:pPr>
        <w:pStyle w:val="Rubrik1"/>
      </w:pPr>
      <w:r w:rsidRPr="00581691">
        <w:t>Skolans tillgänglighet</w:t>
      </w:r>
    </w:p>
    <w:p w14:paraId="4CF99486" w14:textId="497F7830" w:rsidR="00734037" w:rsidRPr="00581691" w:rsidRDefault="00734037" w:rsidP="00734037">
      <w:r w:rsidRPr="00581691">
        <w:t>Med tillgänglighet menar vi hur byggnader, lokaler, utemiljöer</w:t>
      </w:r>
      <w:r w:rsidR="0032146C" w:rsidRPr="00581691">
        <w:t>, undervisning</w:t>
      </w:r>
      <w:r w:rsidRPr="00581691">
        <w:t xml:space="preserve"> med mera är utformade så att de fungerar för ditt barn.</w:t>
      </w:r>
    </w:p>
    <w:p w14:paraId="58A91CCD" w14:textId="4D5B8189" w:rsidR="00576F05" w:rsidRPr="00581691" w:rsidRDefault="00F10D88" w:rsidP="00F10D88">
      <w:pPr>
        <w:pStyle w:val="Rubrik2"/>
      </w:pPr>
      <w:r w:rsidRPr="00581691">
        <w:t>Har skolan tillräckliga kunskaper om tillgänglighet?</w:t>
      </w:r>
    </w:p>
    <w:p w14:paraId="72FC6CA5" w14:textId="3B51B142"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Ja</w:t>
      </w:r>
    </w:p>
    <w:p w14:paraId="4809F829" w14:textId="50FE0032" w:rsidR="00A062C7" w:rsidRPr="00581691" w:rsidRDefault="00A062C7" w:rsidP="007513B1">
      <w:pPr>
        <w:pStyle w:val="Liststycke"/>
        <w:numPr>
          <w:ilvl w:val="0"/>
          <w:numId w:val="1"/>
        </w:numPr>
        <w:spacing w:after="240" w:line="360" w:lineRule="auto"/>
        <w:rPr>
          <w:rFonts w:cstheme="minorHAnsi"/>
          <w:szCs w:val="22"/>
        </w:rPr>
      </w:pPr>
      <w:r w:rsidRPr="00581691">
        <w:rPr>
          <w:rFonts w:cstheme="minorHAnsi"/>
          <w:szCs w:val="22"/>
        </w:rPr>
        <w:t>Delvis</w:t>
      </w:r>
    </w:p>
    <w:p w14:paraId="111174F6"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Nej</w:t>
      </w:r>
    </w:p>
    <w:p w14:paraId="4A8532D8" w14:textId="0DDA76EF"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Vet inte</w:t>
      </w:r>
    </w:p>
    <w:p w14:paraId="7CEE9F25" w14:textId="4FBA3F54" w:rsidR="00F10D88" w:rsidRPr="00581691" w:rsidRDefault="00F10D88" w:rsidP="006440A4">
      <w:pPr>
        <w:pStyle w:val="Rubrik2"/>
        <w:spacing w:before="160"/>
      </w:pPr>
      <w:r w:rsidRPr="00581691">
        <w:t>Har skolan en tillgänglig utemiljö?</w:t>
      </w:r>
    </w:p>
    <w:p w14:paraId="5440C108"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Ja</w:t>
      </w:r>
    </w:p>
    <w:p w14:paraId="19802ACE"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Nej</w:t>
      </w:r>
    </w:p>
    <w:p w14:paraId="371C5049" w14:textId="2EFC20B9"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Vet inte</w:t>
      </w:r>
    </w:p>
    <w:p w14:paraId="14AC71C8" w14:textId="64F6F341" w:rsidR="00F10D88" w:rsidRPr="00581691" w:rsidRDefault="00F10D88" w:rsidP="006440A4">
      <w:pPr>
        <w:pStyle w:val="Rubrik2"/>
        <w:spacing w:before="160" w:after="0"/>
      </w:pPr>
      <w:r w:rsidRPr="00581691">
        <w:t>Har skolan en tillgänglig inomhusmiljö?</w:t>
      </w:r>
    </w:p>
    <w:p w14:paraId="35A92488"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Ja</w:t>
      </w:r>
    </w:p>
    <w:p w14:paraId="13DA6E31"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Nej</w:t>
      </w:r>
    </w:p>
    <w:p w14:paraId="7AA8CE4C" w14:textId="34110E46" w:rsidR="00576F05" w:rsidRDefault="007513B1" w:rsidP="00576F05">
      <w:pPr>
        <w:pStyle w:val="Liststycke"/>
        <w:numPr>
          <w:ilvl w:val="0"/>
          <w:numId w:val="1"/>
        </w:numPr>
        <w:spacing w:after="240" w:line="360" w:lineRule="auto"/>
        <w:rPr>
          <w:rFonts w:cstheme="minorHAnsi"/>
          <w:szCs w:val="22"/>
        </w:rPr>
      </w:pPr>
      <w:r w:rsidRPr="00581691">
        <w:rPr>
          <w:rFonts w:cstheme="minorHAnsi"/>
          <w:szCs w:val="22"/>
        </w:rPr>
        <w:t>Vet inte</w:t>
      </w:r>
    </w:p>
    <w:p w14:paraId="4D370A63" w14:textId="4359B8DE" w:rsidR="005D0F47" w:rsidRPr="006440A4" w:rsidRDefault="005D0F47" w:rsidP="006440A4">
      <w:pPr>
        <w:pStyle w:val="Rubrik2"/>
        <w:spacing w:before="160"/>
        <w:rPr>
          <w:color w:val="auto"/>
        </w:rPr>
      </w:pPr>
      <w:r w:rsidRPr="006440A4">
        <w:rPr>
          <w:color w:val="auto"/>
        </w:rPr>
        <w:t>Har skolan en pedagogisk tillgänglighet?</w:t>
      </w:r>
    </w:p>
    <w:p w14:paraId="7ECE221C" w14:textId="77777777" w:rsidR="005D0F47" w:rsidRPr="006440A4" w:rsidRDefault="005D0F47" w:rsidP="005D0F47">
      <w:pPr>
        <w:pStyle w:val="Liststycke"/>
        <w:numPr>
          <w:ilvl w:val="0"/>
          <w:numId w:val="1"/>
        </w:numPr>
        <w:spacing w:after="240" w:line="360" w:lineRule="auto"/>
        <w:rPr>
          <w:rFonts w:cstheme="minorHAnsi"/>
          <w:szCs w:val="22"/>
        </w:rPr>
      </w:pPr>
      <w:r w:rsidRPr="006440A4">
        <w:rPr>
          <w:rFonts w:cstheme="minorHAnsi"/>
          <w:szCs w:val="22"/>
        </w:rPr>
        <w:t>Ja</w:t>
      </w:r>
    </w:p>
    <w:p w14:paraId="20B11919" w14:textId="77777777" w:rsidR="005D0F47" w:rsidRPr="006440A4" w:rsidRDefault="005D0F47" w:rsidP="005D0F47">
      <w:pPr>
        <w:pStyle w:val="Liststycke"/>
        <w:numPr>
          <w:ilvl w:val="0"/>
          <w:numId w:val="1"/>
        </w:numPr>
        <w:spacing w:after="240" w:line="360" w:lineRule="auto"/>
        <w:rPr>
          <w:rFonts w:cstheme="minorHAnsi"/>
          <w:szCs w:val="22"/>
        </w:rPr>
      </w:pPr>
      <w:r w:rsidRPr="006440A4">
        <w:rPr>
          <w:rFonts w:cstheme="minorHAnsi"/>
          <w:szCs w:val="22"/>
        </w:rPr>
        <w:t>Nej</w:t>
      </w:r>
    </w:p>
    <w:p w14:paraId="2718D5C8" w14:textId="3B03ED3D" w:rsidR="005D0F47" w:rsidRPr="005D0F47" w:rsidRDefault="005D0F47" w:rsidP="005D0F47">
      <w:pPr>
        <w:pStyle w:val="Liststycke"/>
        <w:numPr>
          <w:ilvl w:val="0"/>
          <w:numId w:val="1"/>
        </w:numPr>
        <w:spacing w:after="240" w:line="360" w:lineRule="auto"/>
        <w:rPr>
          <w:rFonts w:cstheme="minorHAnsi"/>
          <w:szCs w:val="22"/>
        </w:rPr>
      </w:pPr>
      <w:r w:rsidRPr="006440A4">
        <w:rPr>
          <w:rFonts w:cstheme="minorHAnsi"/>
          <w:szCs w:val="22"/>
        </w:rPr>
        <w:t>Vet inte</w:t>
      </w:r>
    </w:p>
    <w:p w14:paraId="1F5916FD" w14:textId="73BC7400" w:rsidR="00724C26" w:rsidRPr="00581691" w:rsidRDefault="00724C26" w:rsidP="0046471B">
      <w:pPr>
        <w:pStyle w:val="Rubrik2"/>
      </w:pPr>
      <w:r w:rsidRPr="00581691">
        <w:lastRenderedPageBreak/>
        <w:t xml:space="preserve">Har skolan </w:t>
      </w:r>
      <w:r w:rsidR="0046471B" w:rsidRPr="00581691">
        <w:t>kunskap om hur ditt barn ska få hjälp vid en krissituation?</w:t>
      </w:r>
    </w:p>
    <w:p w14:paraId="705B0E2B" w14:textId="3A1F3B06" w:rsidR="0046471B" w:rsidRPr="00581691" w:rsidRDefault="0046471B" w:rsidP="0046471B">
      <w:r w:rsidRPr="00581691">
        <w:t>Med det menar vi till exempel vad som ska hända vid en utrymning.</w:t>
      </w:r>
    </w:p>
    <w:p w14:paraId="66831200" w14:textId="53F8EF56" w:rsidR="0046471B" w:rsidRPr="00581691" w:rsidRDefault="0046471B" w:rsidP="0046471B">
      <w:pPr>
        <w:pStyle w:val="Liststycke"/>
        <w:numPr>
          <w:ilvl w:val="0"/>
          <w:numId w:val="1"/>
        </w:numPr>
        <w:spacing w:after="240" w:line="360" w:lineRule="auto"/>
        <w:rPr>
          <w:rFonts w:cstheme="minorHAnsi"/>
          <w:szCs w:val="22"/>
        </w:rPr>
      </w:pPr>
      <w:r w:rsidRPr="00581691">
        <w:rPr>
          <w:rFonts w:cstheme="minorHAnsi"/>
          <w:szCs w:val="22"/>
        </w:rPr>
        <w:t>Ja, man har övat och vet att det fungerar</w:t>
      </w:r>
    </w:p>
    <w:p w14:paraId="4CFF6B91" w14:textId="5B1A5162" w:rsidR="0046471B" w:rsidRPr="00581691" w:rsidRDefault="0046471B" w:rsidP="0046471B">
      <w:pPr>
        <w:pStyle w:val="Liststycke"/>
        <w:numPr>
          <w:ilvl w:val="0"/>
          <w:numId w:val="1"/>
        </w:numPr>
        <w:spacing w:after="240" w:line="360" w:lineRule="auto"/>
        <w:rPr>
          <w:rFonts w:cstheme="minorHAnsi"/>
          <w:szCs w:val="22"/>
        </w:rPr>
      </w:pPr>
      <w:r w:rsidRPr="00581691">
        <w:rPr>
          <w:rFonts w:cstheme="minorHAnsi"/>
          <w:szCs w:val="22"/>
        </w:rPr>
        <w:t>Ja, men det finns bristande tillgänglighet som skapar svårigheter</w:t>
      </w:r>
    </w:p>
    <w:p w14:paraId="2EC06E94" w14:textId="0D2C1600" w:rsidR="0046471B" w:rsidRPr="00581691" w:rsidRDefault="0046471B" w:rsidP="0046471B">
      <w:pPr>
        <w:pStyle w:val="Liststycke"/>
        <w:numPr>
          <w:ilvl w:val="0"/>
          <w:numId w:val="1"/>
        </w:numPr>
        <w:spacing w:after="240" w:line="360" w:lineRule="auto"/>
        <w:rPr>
          <w:rFonts w:cstheme="minorHAnsi"/>
          <w:szCs w:val="22"/>
        </w:rPr>
      </w:pPr>
      <w:r w:rsidRPr="00581691">
        <w:rPr>
          <w:rFonts w:cstheme="minorHAnsi"/>
          <w:szCs w:val="22"/>
        </w:rPr>
        <w:t>Nej</w:t>
      </w:r>
    </w:p>
    <w:p w14:paraId="223D038F" w14:textId="1AD84783" w:rsidR="0046471B" w:rsidRPr="00581691" w:rsidRDefault="0046471B" w:rsidP="0046471B">
      <w:pPr>
        <w:pStyle w:val="Liststycke"/>
        <w:numPr>
          <w:ilvl w:val="0"/>
          <w:numId w:val="1"/>
        </w:numPr>
        <w:spacing w:after="240" w:line="360" w:lineRule="auto"/>
        <w:rPr>
          <w:rFonts w:cstheme="minorHAnsi"/>
          <w:szCs w:val="22"/>
        </w:rPr>
      </w:pPr>
      <w:r w:rsidRPr="00581691">
        <w:rPr>
          <w:rFonts w:cstheme="minorHAnsi"/>
          <w:szCs w:val="22"/>
        </w:rPr>
        <w:t>Vet inte</w:t>
      </w:r>
    </w:p>
    <w:p w14:paraId="7CC670E9" w14:textId="277B1533" w:rsidR="0046471B" w:rsidRDefault="0046471B" w:rsidP="0046471B">
      <w:pPr>
        <w:pStyle w:val="Liststycke"/>
        <w:numPr>
          <w:ilvl w:val="0"/>
          <w:numId w:val="1"/>
        </w:numPr>
        <w:spacing w:after="240" w:line="360" w:lineRule="auto"/>
        <w:rPr>
          <w:rFonts w:cstheme="minorHAnsi"/>
          <w:szCs w:val="22"/>
        </w:rPr>
      </w:pPr>
      <w:r w:rsidRPr="00581691">
        <w:rPr>
          <w:rFonts w:cstheme="minorHAnsi"/>
          <w:szCs w:val="22"/>
        </w:rPr>
        <w:t>Annat, ange vad:</w:t>
      </w:r>
    </w:p>
    <w:p w14:paraId="1476EBCD" w14:textId="2E570110" w:rsidR="00E91DB6" w:rsidRDefault="00E91DB6" w:rsidP="00E91DB6">
      <w:pPr>
        <w:pStyle w:val="Rubrik2"/>
      </w:pPr>
      <w:r>
        <w:t>Kommentera gärna skolans tillgänglighet med egna ord</w:t>
      </w:r>
    </w:p>
    <w:p w14:paraId="6B727F00" w14:textId="227F12B8" w:rsidR="00E91DB6" w:rsidRPr="00E91DB6" w:rsidRDefault="00E91DB6" w:rsidP="00E91DB6">
      <w:r w:rsidRPr="00581691">
        <w:rPr>
          <w:rFonts w:cstheme="minorHAnsi"/>
          <w:noProof/>
          <w:szCs w:val="22"/>
        </w:rPr>
        <mc:AlternateContent>
          <mc:Choice Requires="wps">
            <w:drawing>
              <wp:inline distT="0" distB="0" distL="0" distR="0" wp14:anchorId="7FFDF016" wp14:editId="0E533324">
                <wp:extent cx="5259600" cy="1810693"/>
                <wp:effectExtent l="0" t="0" r="11430" b="18415"/>
                <wp:docPr id="702965509" name="Rektangel 702965509"/>
                <wp:cNvGraphicFramePr/>
                <a:graphic xmlns:a="http://schemas.openxmlformats.org/drawingml/2006/main">
                  <a:graphicData uri="http://schemas.microsoft.com/office/word/2010/wordprocessingShape">
                    <wps:wsp>
                      <wps:cNvSpPr/>
                      <wps:spPr>
                        <a:xfrm>
                          <a:off x="0" y="0"/>
                          <a:ext cx="5259600" cy="181069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7937A3E8" id="Rektangel 702965509" o:spid="_x0000_s1026" style="width:414.15pt;height:14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" filled="f" strokecolor="black [3213]" strokeweight="1pt">
                <w10:anchorlock/>
              </v:rect>
            </w:pict>
          </mc:Fallback>
        </mc:AlternateContent>
      </w:r>
    </w:p>
    <w:p w14:paraId="59E5F6BF" w14:textId="3B261A44" w:rsidR="003A422E" w:rsidRPr="00581691" w:rsidRDefault="003A422E" w:rsidP="003A422E">
      <w:pPr>
        <w:pStyle w:val="Rubrik1"/>
      </w:pPr>
      <w:r w:rsidRPr="00581691">
        <w:t>Att välja skola</w:t>
      </w:r>
    </w:p>
    <w:p w14:paraId="20C4926D" w14:textId="12462E1D" w:rsidR="003A422E" w:rsidRPr="00581691" w:rsidRDefault="00866B4B" w:rsidP="003A422E">
      <w:pPr>
        <w:pStyle w:val="Rubrik2"/>
      </w:pPr>
      <w:r w:rsidRPr="00581691">
        <w:t xml:space="preserve">I </w:t>
      </w:r>
      <w:r w:rsidR="003A422E" w:rsidRPr="00581691">
        <w:t>prakti</w:t>
      </w:r>
      <w:r w:rsidRPr="00581691">
        <w:t>ken, var det</w:t>
      </w:r>
      <w:r w:rsidR="003A422E" w:rsidRPr="00581691">
        <w:t xml:space="preserve"> möjligt för dig och ditt barn att fritt välja skola?</w:t>
      </w:r>
    </w:p>
    <w:p w14:paraId="108A9B08" w14:textId="77777777" w:rsidR="003A422E" w:rsidRPr="00581691" w:rsidRDefault="003A422E" w:rsidP="003A422E">
      <w:pPr>
        <w:pStyle w:val="Liststycke"/>
        <w:numPr>
          <w:ilvl w:val="0"/>
          <w:numId w:val="1"/>
        </w:numPr>
        <w:spacing w:after="240" w:line="360" w:lineRule="auto"/>
        <w:rPr>
          <w:rFonts w:cstheme="minorHAnsi"/>
          <w:szCs w:val="22"/>
        </w:rPr>
      </w:pPr>
      <w:r w:rsidRPr="00581691">
        <w:rPr>
          <w:rFonts w:cstheme="minorHAnsi"/>
          <w:szCs w:val="22"/>
        </w:rPr>
        <w:t>Ja</w:t>
      </w:r>
    </w:p>
    <w:p w14:paraId="306A2ABE" w14:textId="77777777" w:rsidR="003A422E" w:rsidRPr="00581691" w:rsidRDefault="003A422E" w:rsidP="003A422E">
      <w:pPr>
        <w:pStyle w:val="Liststycke"/>
        <w:numPr>
          <w:ilvl w:val="0"/>
          <w:numId w:val="1"/>
        </w:numPr>
        <w:spacing w:after="240" w:line="360" w:lineRule="auto"/>
        <w:rPr>
          <w:rFonts w:cstheme="minorHAnsi"/>
          <w:szCs w:val="22"/>
        </w:rPr>
      </w:pPr>
      <w:r w:rsidRPr="00581691">
        <w:rPr>
          <w:rFonts w:cstheme="minorHAnsi"/>
          <w:szCs w:val="22"/>
        </w:rPr>
        <w:t>Nej</w:t>
      </w:r>
    </w:p>
    <w:p w14:paraId="384581C8" w14:textId="439CC815" w:rsidR="00DC066F" w:rsidRPr="00535DF0" w:rsidRDefault="003A422E" w:rsidP="003A422E">
      <w:pPr>
        <w:pStyle w:val="Liststycke"/>
        <w:numPr>
          <w:ilvl w:val="0"/>
          <w:numId w:val="1"/>
        </w:numPr>
        <w:spacing w:after="240" w:line="360" w:lineRule="auto"/>
        <w:rPr>
          <w:rFonts w:cstheme="minorHAnsi"/>
          <w:szCs w:val="22"/>
        </w:rPr>
      </w:pPr>
      <w:r w:rsidRPr="00581691">
        <w:rPr>
          <w:rFonts w:cstheme="minorHAnsi"/>
          <w:szCs w:val="22"/>
        </w:rPr>
        <w:t>Vet inte</w:t>
      </w:r>
    </w:p>
    <w:p w14:paraId="0C26FFBA" w14:textId="252930E5" w:rsidR="003A422E" w:rsidRPr="00581691" w:rsidRDefault="003A422E" w:rsidP="003A422E">
      <w:pPr>
        <w:pStyle w:val="Rubrik2"/>
      </w:pPr>
      <w:r w:rsidRPr="00581691">
        <w:t>Har den skola du valt för ditt barn haft tillräcklig tid för att förbereda och anpassa för ditt barn?</w:t>
      </w:r>
    </w:p>
    <w:p w14:paraId="0F252846" w14:textId="77777777" w:rsidR="00581691" w:rsidRPr="00581691" w:rsidRDefault="00581691" w:rsidP="003A422E">
      <w:pPr>
        <w:pStyle w:val="Liststycke"/>
        <w:numPr>
          <w:ilvl w:val="0"/>
          <w:numId w:val="1"/>
        </w:numPr>
        <w:spacing w:after="240" w:line="360" w:lineRule="auto"/>
        <w:rPr>
          <w:rFonts w:cstheme="minorHAnsi"/>
          <w:szCs w:val="22"/>
        </w:rPr>
      </w:pPr>
      <w:r w:rsidRPr="00581691">
        <w:rPr>
          <w:rFonts w:cstheme="minorHAnsi"/>
          <w:szCs w:val="22"/>
        </w:rPr>
        <w:t>Mitt barn har inte behov av anpassningar</w:t>
      </w:r>
    </w:p>
    <w:p w14:paraId="32ED79BE" w14:textId="18DDC6ED" w:rsidR="003A422E" w:rsidRPr="00581691" w:rsidRDefault="003A422E" w:rsidP="003A422E">
      <w:pPr>
        <w:pStyle w:val="Liststycke"/>
        <w:numPr>
          <w:ilvl w:val="0"/>
          <w:numId w:val="1"/>
        </w:numPr>
        <w:spacing w:after="240" w:line="360" w:lineRule="auto"/>
        <w:rPr>
          <w:rFonts w:cstheme="minorHAnsi"/>
          <w:szCs w:val="22"/>
        </w:rPr>
      </w:pPr>
      <w:r w:rsidRPr="00581691">
        <w:rPr>
          <w:rFonts w:cstheme="minorHAnsi"/>
          <w:szCs w:val="22"/>
        </w:rPr>
        <w:t>Ja</w:t>
      </w:r>
    </w:p>
    <w:p w14:paraId="5B644683" w14:textId="77777777" w:rsidR="003A422E" w:rsidRPr="00581691" w:rsidRDefault="003A422E" w:rsidP="003A422E">
      <w:pPr>
        <w:pStyle w:val="Liststycke"/>
        <w:numPr>
          <w:ilvl w:val="0"/>
          <w:numId w:val="1"/>
        </w:numPr>
        <w:spacing w:after="240" w:line="360" w:lineRule="auto"/>
        <w:rPr>
          <w:rFonts w:cstheme="minorHAnsi"/>
          <w:szCs w:val="22"/>
        </w:rPr>
      </w:pPr>
      <w:r w:rsidRPr="00581691">
        <w:rPr>
          <w:rFonts w:cstheme="minorHAnsi"/>
          <w:szCs w:val="22"/>
        </w:rPr>
        <w:t>Nej</w:t>
      </w:r>
    </w:p>
    <w:p w14:paraId="53E84421" w14:textId="4E39F994" w:rsidR="003A422E" w:rsidRPr="00581691" w:rsidRDefault="003A422E" w:rsidP="003A422E">
      <w:pPr>
        <w:pStyle w:val="Liststycke"/>
        <w:numPr>
          <w:ilvl w:val="0"/>
          <w:numId w:val="1"/>
        </w:numPr>
        <w:spacing w:after="240" w:line="360" w:lineRule="auto"/>
        <w:rPr>
          <w:rFonts w:cstheme="minorHAnsi"/>
          <w:szCs w:val="22"/>
        </w:rPr>
      </w:pPr>
      <w:r w:rsidRPr="00581691">
        <w:rPr>
          <w:rFonts w:cstheme="minorHAnsi"/>
          <w:szCs w:val="22"/>
        </w:rPr>
        <w:t>Vet inte</w:t>
      </w:r>
    </w:p>
    <w:p w14:paraId="46855534" w14:textId="0131DC8E" w:rsidR="003A422E" w:rsidRPr="00581691" w:rsidRDefault="003A422E" w:rsidP="003A422E">
      <w:pPr>
        <w:pStyle w:val="Rubrik2"/>
      </w:pPr>
      <w:r w:rsidRPr="00581691">
        <w:t>Beskriv gärna med egna ord möjligheterna att välja skola</w:t>
      </w:r>
    </w:p>
    <w:p w14:paraId="348FD4C2" w14:textId="255B4A15" w:rsidR="00D72D3A" w:rsidRPr="00581691" w:rsidRDefault="003A422E" w:rsidP="00734037">
      <w:pPr>
        <w:spacing w:after="240" w:line="360" w:lineRule="auto"/>
        <w:rPr>
          <w:rFonts w:cstheme="minorHAnsi"/>
          <w:szCs w:val="22"/>
        </w:rPr>
      </w:pPr>
      <w:r w:rsidRPr="00581691">
        <w:rPr>
          <w:rFonts w:cstheme="minorHAnsi"/>
          <w:noProof/>
          <w:szCs w:val="22"/>
        </w:rPr>
        <mc:AlternateContent>
          <mc:Choice Requires="wps">
            <w:drawing>
              <wp:inline distT="0" distB="0" distL="0" distR="0" wp14:anchorId="3CB03A40" wp14:editId="4FB78590">
                <wp:extent cx="5259600" cy="1322961"/>
                <wp:effectExtent l="0" t="0" r="11430" b="10795"/>
                <wp:docPr id="14" name="Rektangel 14"/>
                <wp:cNvGraphicFramePr/>
                <a:graphic xmlns:a="http://schemas.openxmlformats.org/drawingml/2006/main">
                  <a:graphicData uri="http://schemas.microsoft.com/office/word/2010/wordprocessingShape">
                    <wps:wsp>
                      <wps:cNvSpPr/>
                      <wps:spPr>
                        <a:xfrm>
                          <a:off x="0" y="0"/>
                          <a:ext cx="5259600" cy="13229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1090F9C6" id="Rektangel 14" o:spid="_x0000_s1026" style="width:414.15pt;height:10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" filled="f" strokecolor="black [3213]" strokeweight="1pt">
                <w10:anchorlock/>
              </v:rect>
            </w:pict>
          </mc:Fallback>
        </mc:AlternateContent>
      </w:r>
    </w:p>
    <w:p w14:paraId="0346BBED" w14:textId="3B4DD923" w:rsidR="00576F05" w:rsidRPr="00581691" w:rsidRDefault="00576F05" w:rsidP="00576F05">
      <w:pPr>
        <w:pStyle w:val="Rubrik1"/>
      </w:pPr>
      <w:r w:rsidRPr="00581691">
        <w:lastRenderedPageBreak/>
        <w:t>Skolans förmåga att uppfylla ditt barns potential</w:t>
      </w:r>
    </w:p>
    <w:p w14:paraId="52B29F34" w14:textId="13C0295C" w:rsidR="00576F05" w:rsidRPr="00581691" w:rsidRDefault="00F10D88" w:rsidP="00F10D88">
      <w:pPr>
        <w:pStyle w:val="Rubrik2"/>
      </w:pPr>
      <w:r w:rsidRPr="00581691">
        <w:t>Har skolan tillräckligt med kunskap kring barn med funktionsnedsättning?</w:t>
      </w:r>
    </w:p>
    <w:p w14:paraId="585BB1BC"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Ja</w:t>
      </w:r>
    </w:p>
    <w:p w14:paraId="66C74383"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Nej</w:t>
      </w:r>
    </w:p>
    <w:p w14:paraId="4DFF5B3A" w14:textId="136BEDFA"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Vet inte</w:t>
      </w:r>
    </w:p>
    <w:p w14:paraId="2E954013" w14:textId="28F40399" w:rsidR="00EC5300" w:rsidRPr="00581691" w:rsidRDefault="00EC5300" w:rsidP="00EC5300">
      <w:pPr>
        <w:pStyle w:val="Rubrik2"/>
      </w:pPr>
      <w:r w:rsidRPr="00581691">
        <w:t>Har skolan genomfört aktiviteter för att öka sina kunskaper om elever med funktionsnedsättningar?</w:t>
      </w:r>
    </w:p>
    <w:p w14:paraId="4852E881" w14:textId="4E0829E6" w:rsidR="00EC5300" w:rsidRPr="00581691" w:rsidRDefault="00EC5300" w:rsidP="00EC5300">
      <w:pPr>
        <w:pStyle w:val="Ingetavstnd"/>
      </w:pPr>
      <w:r w:rsidRPr="00581691">
        <w:t>Beskriv gärna med egna ord vad skolan har gjort.</w:t>
      </w:r>
    </w:p>
    <w:p w14:paraId="2A3C4BD3" w14:textId="6635AD60" w:rsidR="00EC5300" w:rsidRPr="00581691" w:rsidRDefault="00EC5300" w:rsidP="00EC5300">
      <w:pPr>
        <w:spacing w:after="240" w:line="360" w:lineRule="auto"/>
        <w:rPr>
          <w:rFonts w:cstheme="minorHAnsi"/>
          <w:szCs w:val="22"/>
        </w:rPr>
      </w:pPr>
      <w:r w:rsidRPr="00581691">
        <w:rPr>
          <w:rFonts w:cstheme="minorHAnsi"/>
          <w:noProof/>
          <w:szCs w:val="22"/>
        </w:rPr>
        <mc:AlternateContent>
          <mc:Choice Requires="wps">
            <w:drawing>
              <wp:inline distT="0" distB="0" distL="0" distR="0" wp14:anchorId="34491FE8" wp14:editId="4BBFF659">
                <wp:extent cx="5259600" cy="2217907"/>
                <wp:effectExtent l="0" t="0" r="11430" b="17780"/>
                <wp:docPr id="11" name="Rektangel 11"/>
                <wp:cNvGraphicFramePr/>
                <a:graphic xmlns:a="http://schemas.openxmlformats.org/drawingml/2006/main">
                  <a:graphicData uri="http://schemas.microsoft.com/office/word/2010/wordprocessingShape">
                    <wps:wsp>
                      <wps:cNvSpPr/>
                      <wps:spPr>
                        <a:xfrm>
                          <a:off x="0" y="0"/>
                          <a:ext cx="5259600" cy="221790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23C959" id="Rektangel 11" o:spid="_x0000_s1026" style="width:414.15pt;height:17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" filled="f" strokecolor="black [3213]" strokeweight="1pt">
                <w10:anchorlock/>
              </v:rect>
            </w:pict>
          </mc:Fallback>
        </mc:AlternateContent>
      </w:r>
    </w:p>
    <w:p w14:paraId="4C2BBCDD" w14:textId="0575E0E5" w:rsidR="00F10D88" w:rsidRPr="00581691" w:rsidRDefault="00F10D88" w:rsidP="00F10D88">
      <w:pPr>
        <w:pStyle w:val="Rubrik2"/>
      </w:pPr>
      <w:r w:rsidRPr="00581691">
        <w:t>Känner skolan tillräckligt bra till ditt barns behov?</w:t>
      </w:r>
    </w:p>
    <w:p w14:paraId="64D9D023"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Ja</w:t>
      </w:r>
    </w:p>
    <w:p w14:paraId="27917D80" w14:textId="77777777"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Nej</w:t>
      </w:r>
    </w:p>
    <w:p w14:paraId="16415EAD" w14:textId="5FC1C438"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Vet inte</w:t>
      </w:r>
    </w:p>
    <w:p w14:paraId="3BD2B7E4" w14:textId="0FD69030" w:rsidR="00724C26" w:rsidRPr="00581691" w:rsidRDefault="00724C26" w:rsidP="00724C26">
      <w:pPr>
        <w:pStyle w:val="Rubrik2"/>
      </w:pPr>
      <w:r w:rsidRPr="00581691">
        <w:t>Kan skolan ge ditt barn stimulans och utmaningar?</w:t>
      </w:r>
    </w:p>
    <w:p w14:paraId="1DE57508"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 xml:space="preserve">Alltid </w:t>
      </w:r>
    </w:p>
    <w:p w14:paraId="06C76729"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 xml:space="preserve">För det mesta </w:t>
      </w:r>
    </w:p>
    <w:p w14:paraId="2ACD4CAA"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 xml:space="preserve">Oftast inte </w:t>
      </w:r>
    </w:p>
    <w:p w14:paraId="2102D526"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Aldrig</w:t>
      </w:r>
    </w:p>
    <w:p w14:paraId="224F6A71" w14:textId="37D1DB1D"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Vet inte</w:t>
      </w:r>
    </w:p>
    <w:p w14:paraId="0A1731E8" w14:textId="4FD69FE0" w:rsidR="005165F5" w:rsidRPr="00581691" w:rsidRDefault="005165F5" w:rsidP="00724C26">
      <w:pPr>
        <w:pStyle w:val="Rubrik2"/>
      </w:pPr>
      <w:r w:rsidRPr="00581691">
        <w:t>Agerar skolan snabbt på signaler om att det finns behov av stöd?</w:t>
      </w:r>
    </w:p>
    <w:p w14:paraId="15A432DD" w14:textId="47C7182F" w:rsidR="007513B1" w:rsidRPr="00581691" w:rsidRDefault="00592DE0" w:rsidP="007513B1">
      <w:pPr>
        <w:pStyle w:val="Liststycke"/>
        <w:numPr>
          <w:ilvl w:val="0"/>
          <w:numId w:val="1"/>
        </w:numPr>
        <w:spacing w:after="240" w:line="360" w:lineRule="auto"/>
        <w:rPr>
          <w:rFonts w:cstheme="minorHAnsi"/>
          <w:szCs w:val="22"/>
        </w:rPr>
      </w:pPr>
      <w:r w:rsidRPr="00581691">
        <w:rPr>
          <w:rFonts w:cstheme="minorHAnsi"/>
          <w:szCs w:val="22"/>
        </w:rPr>
        <w:t>A</w:t>
      </w:r>
      <w:r w:rsidR="007513B1" w:rsidRPr="00581691">
        <w:rPr>
          <w:rFonts w:cstheme="minorHAnsi"/>
          <w:szCs w:val="22"/>
        </w:rPr>
        <w:t xml:space="preserve">lltid </w:t>
      </w:r>
    </w:p>
    <w:p w14:paraId="4F399C06" w14:textId="0BEF857C" w:rsidR="007513B1"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F</w:t>
      </w:r>
      <w:r w:rsidR="007513B1" w:rsidRPr="00581691">
        <w:rPr>
          <w:rFonts w:cstheme="minorHAnsi"/>
          <w:szCs w:val="22"/>
        </w:rPr>
        <w:t xml:space="preserve">ör det mesta </w:t>
      </w:r>
    </w:p>
    <w:p w14:paraId="70237F0C" w14:textId="55EBBD47" w:rsidR="007513B1" w:rsidRPr="00581691" w:rsidRDefault="00592DE0" w:rsidP="007513B1">
      <w:pPr>
        <w:pStyle w:val="Liststycke"/>
        <w:numPr>
          <w:ilvl w:val="0"/>
          <w:numId w:val="1"/>
        </w:numPr>
        <w:spacing w:after="240" w:line="360" w:lineRule="auto"/>
        <w:rPr>
          <w:rFonts w:cstheme="minorHAnsi"/>
          <w:szCs w:val="22"/>
        </w:rPr>
      </w:pPr>
      <w:r w:rsidRPr="00581691">
        <w:rPr>
          <w:rFonts w:cstheme="minorHAnsi"/>
          <w:szCs w:val="22"/>
        </w:rPr>
        <w:t>O</w:t>
      </w:r>
      <w:r w:rsidR="007513B1" w:rsidRPr="00581691">
        <w:rPr>
          <w:rFonts w:cstheme="minorHAnsi"/>
          <w:szCs w:val="22"/>
        </w:rPr>
        <w:t xml:space="preserve">ftast inte </w:t>
      </w:r>
    </w:p>
    <w:p w14:paraId="5F1219BB" w14:textId="0C7A842B" w:rsidR="007513B1" w:rsidRPr="00581691" w:rsidRDefault="007513B1" w:rsidP="007513B1">
      <w:pPr>
        <w:pStyle w:val="Liststycke"/>
        <w:numPr>
          <w:ilvl w:val="0"/>
          <w:numId w:val="1"/>
        </w:numPr>
        <w:spacing w:after="240" w:line="360" w:lineRule="auto"/>
        <w:rPr>
          <w:rFonts w:cstheme="minorHAnsi"/>
          <w:szCs w:val="22"/>
        </w:rPr>
      </w:pPr>
      <w:r w:rsidRPr="00581691">
        <w:rPr>
          <w:rFonts w:cstheme="minorHAnsi"/>
          <w:szCs w:val="22"/>
        </w:rPr>
        <w:t>Al</w:t>
      </w:r>
      <w:r w:rsidR="00592DE0" w:rsidRPr="00581691">
        <w:rPr>
          <w:rFonts w:cstheme="minorHAnsi"/>
          <w:szCs w:val="22"/>
        </w:rPr>
        <w:t>drig</w:t>
      </w:r>
    </w:p>
    <w:p w14:paraId="532D16A0" w14:textId="6DECDD2F" w:rsidR="00592DE0" w:rsidRPr="00581691" w:rsidRDefault="00592DE0" w:rsidP="007513B1">
      <w:pPr>
        <w:pStyle w:val="Liststycke"/>
        <w:numPr>
          <w:ilvl w:val="0"/>
          <w:numId w:val="1"/>
        </w:numPr>
        <w:spacing w:after="240" w:line="360" w:lineRule="auto"/>
        <w:rPr>
          <w:rFonts w:cstheme="minorHAnsi"/>
          <w:szCs w:val="22"/>
        </w:rPr>
      </w:pPr>
      <w:r w:rsidRPr="00581691">
        <w:rPr>
          <w:rFonts w:cstheme="minorHAnsi"/>
          <w:szCs w:val="22"/>
        </w:rPr>
        <w:t>Vet inte</w:t>
      </w:r>
    </w:p>
    <w:p w14:paraId="22B27553" w14:textId="77777777" w:rsidR="00B615E8" w:rsidRDefault="00B615E8" w:rsidP="009F20E1"/>
    <w:p w14:paraId="785661E4" w14:textId="77777777" w:rsidR="00B615E8" w:rsidRDefault="00B615E8" w:rsidP="009F20E1"/>
    <w:p w14:paraId="5A2D0FD6" w14:textId="334BA71A" w:rsidR="005165F5" w:rsidRPr="00581691" w:rsidRDefault="005165F5" w:rsidP="00F10D88">
      <w:pPr>
        <w:pStyle w:val="Rubrik2"/>
      </w:pPr>
      <w:r w:rsidRPr="00581691">
        <w:t>Vidtar skolan enligt din mening de rätta åtgärderna?</w:t>
      </w:r>
    </w:p>
    <w:p w14:paraId="4FFEBDFF"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Alltid </w:t>
      </w:r>
    </w:p>
    <w:p w14:paraId="7ACBB6ED"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För det mesta </w:t>
      </w:r>
    </w:p>
    <w:p w14:paraId="74359363" w14:textId="32EE552D"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Oftast inte </w:t>
      </w:r>
    </w:p>
    <w:p w14:paraId="7C4677FC" w14:textId="72EFA562"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Aldrig</w:t>
      </w:r>
    </w:p>
    <w:p w14:paraId="49E7784B" w14:textId="08DCDF22"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Vet inte</w:t>
      </w:r>
    </w:p>
    <w:p w14:paraId="45FAF7E7" w14:textId="6E18DE60" w:rsidR="0032146C" w:rsidRPr="00581691" w:rsidRDefault="0032146C" w:rsidP="0032146C">
      <w:pPr>
        <w:pStyle w:val="Rubrik2"/>
      </w:pPr>
      <w:r w:rsidRPr="00581691">
        <w:t>Om skolan vidtar åtgärder, utvärderas dessa åtgärder?</w:t>
      </w:r>
    </w:p>
    <w:p w14:paraId="48052C8A" w14:textId="77777777" w:rsidR="0032146C" w:rsidRPr="00581691" w:rsidRDefault="0032146C" w:rsidP="0032146C">
      <w:pPr>
        <w:pStyle w:val="Liststycke"/>
        <w:numPr>
          <w:ilvl w:val="0"/>
          <w:numId w:val="1"/>
        </w:numPr>
        <w:spacing w:after="240" w:line="360" w:lineRule="auto"/>
        <w:rPr>
          <w:rFonts w:cstheme="minorHAnsi"/>
          <w:szCs w:val="22"/>
        </w:rPr>
      </w:pPr>
      <w:r w:rsidRPr="00581691">
        <w:rPr>
          <w:rFonts w:cstheme="minorHAnsi"/>
          <w:szCs w:val="22"/>
        </w:rPr>
        <w:t xml:space="preserve">Alltid </w:t>
      </w:r>
    </w:p>
    <w:p w14:paraId="098A78E3" w14:textId="77777777" w:rsidR="0032146C" w:rsidRPr="00581691" w:rsidRDefault="0032146C" w:rsidP="0032146C">
      <w:pPr>
        <w:pStyle w:val="Liststycke"/>
        <w:numPr>
          <w:ilvl w:val="0"/>
          <w:numId w:val="1"/>
        </w:numPr>
        <w:spacing w:after="240" w:line="360" w:lineRule="auto"/>
        <w:rPr>
          <w:rFonts w:cstheme="minorHAnsi"/>
          <w:szCs w:val="22"/>
        </w:rPr>
      </w:pPr>
      <w:r w:rsidRPr="00581691">
        <w:rPr>
          <w:rFonts w:cstheme="minorHAnsi"/>
          <w:szCs w:val="22"/>
        </w:rPr>
        <w:t xml:space="preserve">För det mesta </w:t>
      </w:r>
    </w:p>
    <w:p w14:paraId="204C4C45" w14:textId="77777777" w:rsidR="0032146C" w:rsidRPr="00581691" w:rsidRDefault="0032146C" w:rsidP="0032146C">
      <w:pPr>
        <w:pStyle w:val="Liststycke"/>
        <w:numPr>
          <w:ilvl w:val="0"/>
          <w:numId w:val="1"/>
        </w:numPr>
        <w:spacing w:after="240" w:line="360" w:lineRule="auto"/>
        <w:rPr>
          <w:rFonts w:cstheme="minorHAnsi"/>
          <w:szCs w:val="22"/>
        </w:rPr>
      </w:pPr>
      <w:r w:rsidRPr="00581691">
        <w:rPr>
          <w:rFonts w:cstheme="minorHAnsi"/>
          <w:szCs w:val="22"/>
        </w:rPr>
        <w:t xml:space="preserve">Oftast inte </w:t>
      </w:r>
    </w:p>
    <w:p w14:paraId="7A8F3D8D" w14:textId="77777777" w:rsidR="0032146C" w:rsidRPr="00581691" w:rsidRDefault="0032146C" w:rsidP="0032146C">
      <w:pPr>
        <w:pStyle w:val="Liststycke"/>
        <w:numPr>
          <w:ilvl w:val="0"/>
          <w:numId w:val="1"/>
        </w:numPr>
        <w:spacing w:after="240" w:line="360" w:lineRule="auto"/>
        <w:rPr>
          <w:rFonts w:cstheme="minorHAnsi"/>
          <w:szCs w:val="22"/>
        </w:rPr>
      </w:pPr>
      <w:r w:rsidRPr="00581691">
        <w:rPr>
          <w:rFonts w:cstheme="minorHAnsi"/>
          <w:szCs w:val="22"/>
        </w:rPr>
        <w:t>Aldrig</w:t>
      </w:r>
    </w:p>
    <w:p w14:paraId="20CE3A76" w14:textId="27AB880E" w:rsidR="0032146C" w:rsidRPr="00581691" w:rsidRDefault="0032146C" w:rsidP="0032146C">
      <w:pPr>
        <w:pStyle w:val="Liststycke"/>
        <w:numPr>
          <w:ilvl w:val="0"/>
          <w:numId w:val="1"/>
        </w:numPr>
        <w:spacing w:after="240" w:line="360" w:lineRule="auto"/>
        <w:rPr>
          <w:rFonts w:cstheme="minorHAnsi"/>
          <w:szCs w:val="22"/>
        </w:rPr>
      </w:pPr>
      <w:r w:rsidRPr="00581691">
        <w:rPr>
          <w:rFonts w:cstheme="minorHAnsi"/>
          <w:szCs w:val="22"/>
        </w:rPr>
        <w:t>Vet inte</w:t>
      </w:r>
    </w:p>
    <w:p w14:paraId="4902F4BA" w14:textId="47F22865" w:rsidR="005165F5" w:rsidRPr="00581691" w:rsidRDefault="005165F5" w:rsidP="00F10D88">
      <w:pPr>
        <w:pStyle w:val="Rubrik2"/>
      </w:pPr>
      <w:r w:rsidRPr="00581691">
        <w:t>Känner du att skolan gör vad den kan för att ditt barn ska kunna uppfylla sina mål och nå kunskapskraven?</w:t>
      </w:r>
    </w:p>
    <w:p w14:paraId="3685BC4A"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Alltid </w:t>
      </w:r>
    </w:p>
    <w:p w14:paraId="43952D96"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För det mesta </w:t>
      </w:r>
    </w:p>
    <w:p w14:paraId="4D02B101"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Oftast inte </w:t>
      </w:r>
    </w:p>
    <w:p w14:paraId="7B4D4136" w14:textId="694F6058"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Aldrig</w:t>
      </w:r>
    </w:p>
    <w:p w14:paraId="1036C901" w14:textId="0C7F8CE9" w:rsidR="00DC066F" w:rsidRPr="002917AB" w:rsidRDefault="00592DE0" w:rsidP="00535DF0">
      <w:pPr>
        <w:pStyle w:val="Liststycke"/>
        <w:numPr>
          <w:ilvl w:val="0"/>
          <w:numId w:val="1"/>
        </w:numPr>
        <w:spacing w:after="240" w:line="360" w:lineRule="auto"/>
        <w:rPr>
          <w:rFonts w:cstheme="minorHAnsi"/>
          <w:szCs w:val="22"/>
        </w:rPr>
      </w:pPr>
      <w:r w:rsidRPr="00581691">
        <w:rPr>
          <w:rFonts w:cstheme="minorHAnsi"/>
          <w:szCs w:val="22"/>
        </w:rPr>
        <w:t>Vet inte</w:t>
      </w:r>
    </w:p>
    <w:p w14:paraId="0C65680F" w14:textId="5D909F29" w:rsidR="0046471B" w:rsidRPr="00581691" w:rsidRDefault="0046471B" w:rsidP="0046471B">
      <w:pPr>
        <w:pStyle w:val="Rubrik2"/>
      </w:pPr>
      <w:r w:rsidRPr="00581691">
        <w:t>Påverkar skolans förmåga att ge stöd ditt barns betyg och framtida studiemöjligheter?</w:t>
      </w:r>
    </w:p>
    <w:p w14:paraId="34C0BEA9" w14:textId="2C8C3594" w:rsidR="0046471B" w:rsidRPr="002917AB" w:rsidRDefault="0046471B" w:rsidP="002917AB">
      <w:pPr>
        <w:pStyle w:val="Liststycke"/>
        <w:numPr>
          <w:ilvl w:val="0"/>
          <w:numId w:val="4"/>
        </w:numPr>
        <w:spacing w:after="240" w:line="360" w:lineRule="auto"/>
        <w:rPr>
          <w:rFonts w:cstheme="minorHAnsi"/>
          <w:szCs w:val="22"/>
        </w:rPr>
      </w:pPr>
      <w:r w:rsidRPr="002917AB">
        <w:rPr>
          <w:rFonts w:cstheme="minorHAnsi"/>
          <w:szCs w:val="22"/>
        </w:rPr>
        <w:t>Skolans insatser gör att mitt barn kan nå sin fulla potential</w:t>
      </w:r>
    </w:p>
    <w:p w14:paraId="3D138EB9" w14:textId="19F03235" w:rsidR="0046471B" w:rsidRPr="002917AB" w:rsidRDefault="0046471B" w:rsidP="002917AB">
      <w:pPr>
        <w:pStyle w:val="Liststycke"/>
        <w:numPr>
          <w:ilvl w:val="0"/>
          <w:numId w:val="4"/>
        </w:numPr>
        <w:spacing w:after="240" w:line="360" w:lineRule="auto"/>
        <w:rPr>
          <w:rFonts w:cstheme="minorHAnsi"/>
          <w:szCs w:val="22"/>
        </w:rPr>
      </w:pPr>
      <w:r w:rsidRPr="002917AB">
        <w:rPr>
          <w:rFonts w:cstheme="minorHAnsi"/>
          <w:szCs w:val="22"/>
        </w:rPr>
        <w:t>Bristande insatser från skolan ger mitt barn lägre betyg</w:t>
      </w:r>
    </w:p>
    <w:p w14:paraId="049FA065" w14:textId="2EC2C84A" w:rsidR="0046471B" w:rsidRPr="002917AB" w:rsidRDefault="0046471B" w:rsidP="002917AB">
      <w:pPr>
        <w:pStyle w:val="Liststycke"/>
        <w:numPr>
          <w:ilvl w:val="0"/>
          <w:numId w:val="4"/>
        </w:numPr>
        <w:spacing w:after="240" w:line="360" w:lineRule="auto"/>
        <w:rPr>
          <w:rFonts w:cstheme="minorHAnsi"/>
          <w:szCs w:val="22"/>
        </w:rPr>
      </w:pPr>
      <w:r w:rsidRPr="002917AB">
        <w:rPr>
          <w:rFonts w:cstheme="minorHAnsi"/>
          <w:szCs w:val="22"/>
        </w:rPr>
        <w:t>Bristande insatser från skolan begränsar de framtida studiemöjligheterna</w:t>
      </w:r>
    </w:p>
    <w:p w14:paraId="5D3668EA" w14:textId="470B06E8" w:rsidR="00F3682D" w:rsidRPr="00581691" w:rsidRDefault="00F3682D" w:rsidP="00F3682D">
      <w:pPr>
        <w:pStyle w:val="Rubrik2"/>
      </w:pPr>
      <w:r w:rsidRPr="00581691">
        <w:t>Beskriv gärna med egna ord vad du tänker kring skolans förmåga att uppfylla ditt barns potential</w:t>
      </w:r>
    </w:p>
    <w:p w14:paraId="2BC47F9D" w14:textId="3A35DF25" w:rsidR="0046471B" w:rsidRPr="00581691" w:rsidRDefault="00F3682D" w:rsidP="00734037">
      <w:r w:rsidRPr="00581691">
        <w:rPr>
          <w:rFonts w:cstheme="minorHAnsi"/>
          <w:noProof/>
          <w:szCs w:val="22"/>
        </w:rPr>
        <mc:AlternateContent>
          <mc:Choice Requires="wps">
            <w:drawing>
              <wp:inline distT="0" distB="0" distL="0" distR="0" wp14:anchorId="0BE4F418" wp14:editId="327B9680">
                <wp:extent cx="5259600" cy="1575881"/>
                <wp:effectExtent l="0" t="0" r="11430" b="12065"/>
                <wp:docPr id="17" name="Rektangel 17"/>
                <wp:cNvGraphicFramePr/>
                <a:graphic xmlns:a="http://schemas.openxmlformats.org/drawingml/2006/main">
                  <a:graphicData uri="http://schemas.microsoft.com/office/word/2010/wordprocessingShape">
                    <wps:wsp>
                      <wps:cNvSpPr/>
                      <wps:spPr>
                        <a:xfrm>
                          <a:off x="0" y="0"/>
                          <a:ext cx="5259600" cy="157588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0F7633" id="Rektangel 17" o:spid="_x0000_s1026" style="width:414.15pt;height:12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" filled="f" strokecolor="black [3213]" strokeweight="1pt">
                <w10:anchorlock/>
              </v:rect>
            </w:pict>
          </mc:Fallback>
        </mc:AlternateContent>
      </w:r>
    </w:p>
    <w:p w14:paraId="184AF47A" w14:textId="272AA0D2" w:rsidR="005165F5" w:rsidRPr="00581691" w:rsidRDefault="005165F5" w:rsidP="00F10D88">
      <w:pPr>
        <w:pStyle w:val="Rubrik2"/>
      </w:pPr>
      <w:r w:rsidRPr="00581691">
        <w:lastRenderedPageBreak/>
        <w:t>Känner du att skolan gör vad den kan för att ditt barn ska trivas i skolan?</w:t>
      </w:r>
    </w:p>
    <w:p w14:paraId="24E9C4F1"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Alltid </w:t>
      </w:r>
    </w:p>
    <w:p w14:paraId="37351177"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För det mesta </w:t>
      </w:r>
    </w:p>
    <w:p w14:paraId="09EBD9C0"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Oftast inte </w:t>
      </w:r>
    </w:p>
    <w:p w14:paraId="380D5439" w14:textId="204EE1AB"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Aldrig</w:t>
      </w:r>
    </w:p>
    <w:p w14:paraId="296864A5" w14:textId="15FC896F"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Vet inte</w:t>
      </w:r>
    </w:p>
    <w:p w14:paraId="2C36F01F" w14:textId="6014594C" w:rsidR="00724C26" w:rsidRPr="00581691" w:rsidRDefault="00724C26" w:rsidP="00724C26">
      <w:pPr>
        <w:pStyle w:val="Rubrik2"/>
      </w:pPr>
      <w:r w:rsidRPr="00581691">
        <w:t>Känner du att du och ditt barn får bra bemötande från skolans personal?</w:t>
      </w:r>
    </w:p>
    <w:p w14:paraId="28C52E89"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 xml:space="preserve">Alltid </w:t>
      </w:r>
    </w:p>
    <w:p w14:paraId="2F970CD2"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 xml:space="preserve">För det mesta </w:t>
      </w:r>
    </w:p>
    <w:p w14:paraId="50D39FF7"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 xml:space="preserve">Oftast inte </w:t>
      </w:r>
    </w:p>
    <w:p w14:paraId="61ACB21A"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Aldrig</w:t>
      </w:r>
    </w:p>
    <w:p w14:paraId="1A3CC7AE" w14:textId="171BDC8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Vet inte</w:t>
      </w:r>
    </w:p>
    <w:p w14:paraId="730CF056" w14:textId="0273EBA7" w:rsidR="007513B1" w:rsidRPr="00581691" w:rsidRDefault="007513B1" w:rsidP="007513B1">
      <w:pPr>
        <w:pStyle w:val="Rubrik2"/>
      </w:pPr>
      <w:r w:rsidRPr="00581691">
        <w:t>Finns det ämnen och undervisningssituationer som fungerar bra för ditt barn?</w:t>
      </w:r>
    </w:p>
    <w:p w14:paraId="21FFC189" w14:textId="5A9E7AEF" w:rsidR="007513B1" w:rsidRPr="00581691" w:rsidRDefault="007513B1" w:rsidP="007513B1">
      <w:r w:rsidRPr="00581691">
        <w:t>Beskriv gärna med egna ord vad det är som gör att det blir bra.</w:t>
      </w:r>
    </w:p>
    <w:p w14:paraId="0CDEFFD0" w14:textId="620891FF" w:rsidR="007513B1" w:rsidRPr="00581691" w:rsidRDefault="007513B1" w:rsidP="007513B1">
      <w:r w:rsidRPr="00581691">
        <w:rPr>
          <w:rFonts w:cstheme="minorHAnsi"/>
          <w:noProof/>
          <w:szCs w:val="22"/>
        </w:rPr>
        <mc:AlternateContent>
          <mc:Choice Requires="wps">
            <w:drawing>
              <wp:inline distT="0" distB="0" distL="0" distR="0" wp14:anchorId="7DD5CFC1" wp14:editId="17C9038C">
                <wp:extent cx="5259600" cy="1926076"/>
                <wp:effectExtent l="0" t="0" r="11430" b="17145"/>
                <wp:docPr id="10" name="Rektangel 10"/>
                <wp:cNvGraphicFramePr/>
                <a:graphic xmlns:a="http://schemas.openxmlformats.org/drawingml/2006/main">
                  <a:graphicData uri="http://schemas.microsoft.com/office/word/2010/wordprocessingShape">
                    <wps:wsp>
                      <wps:cNvSpPr/>
                      <wps:spPr>
                        <a:xfrm>
                          <a:off x="0" y="0"/>
                          <a:ext cx="5259600" cy="192607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173B0A" id="Rektangel 10" o:spid="_x0000_s1026" style="width:414.15pt;height:15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" filled="f" strokecolor="black [3213]" strokeweight="1pt">
                <w10:anchorlock/>
              </v:rect>
            </w:pict>
          </mc:Fallback>
        </mc:AlternateContent>
      </w:r>
    </w:p>
    <w:p w14:paraId="7D8AA984" w14:textId="3FF1E9D6" w:rsidR="007513B1" w:rsidRPr="00581691" w:rsidRDefault="007513B1" w:rsidP="007513B1">
      <w:pPr>
        <w:pStyle w:val="Rubrik2"/>
      </w:pPr>
      <w:r w:rsidRPr="00581691">
        <w:t>Finns det ämnen och undervisningssituationer som fungerar dåligt för ditt barn?</w:t>
      </w:r>
    </w:p>
    <w:p w14:paraId="252452D6" w14:textId="5CD00F86" w:rsidR="007513B1" w:rsidRPr="00581691" w:rsidRDefault="007513B1" w:rsidP="007513B1">
      <w:r w:rsidRPr="00581691">
        <w:t>Beskriv gärna med egna ord vad det är som gör att det blir dåligt.</w:t>
      </w:r>
    </w:p>
    <w:p w14:paraId="34F06830" w14:textId="05D9D17B" w:rsidR="007513B1" w:rsidRPr="00581691" w:rsidRDefault="007513B1" w:rsidP="007513B1">
      <w:r w:rsidRPr="00581691">
        <w:rPr>
          <w:rFonts w:cstheme="minorHAnsi"/>
          <w:noProof/>
          <w:szCs w:val="22"/>
        </w:rPr>
        <mc:AlternateContent>
          <mc:Choice Requires="wps">
            <w:drawing>
              <wp:inline distT="0" distB="0" distL="0" distR="0" wp14:anchorId="10461F92" wp14:editId="771E333E">
                <wp:extent cx="5259600" cy="2178995"/>
                <wp:effectExtent l="0" t="0" r="11430" b="18415"/>
                <wp:docPr id="9" name="Rektangel 9"/>
                <wp:cNvGraphicFramePr/>
                <a:graphic xmlns:a="http://schemas.openxmlformats.org/drawingml/2006/main">
                  <a:graphicData uri="http://schemas.microsoft.com/office/word/2010/wordprocessingShape">
                    <wps:wsp>
                      <wps:cNvSpPr/>
                      <wps:spPr>
                        <a:xfrm>
                          <a:off x="0" y="0"/>
                          <a:ext cx="5259600" cy="217899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613818" id="Rektangel 9" o:spid="_x0000_s1026" style="width:414.15pt;height:17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" filled="f" strokecolor="black [3213]" strokeweight="1pt">
                <w10:anchorlock/>
              </v:rect>
            </w:pict>
          </mc:Fallback>
        </mc:AlternateContent>
      </w:r>
    </w:p>
    <w:p w14:paraId="594F5310" w14:textId="7EA910D0" w:rsidR="00576F05" w:rsidRPr="00581691" w:rsidRDefault="00576F05" w:rsidP="00576F05">
      <w:pPr>
        <w:pStyle w:val="Rubrik1"/>
      </w:pPr>
      <w:r w:rsidRPr="00581691">
        <w:lastRenderedPageBreak/>
        <w:t>Kommunikation och samarbete med skolan</w:t>
      </w:r>
    </w:p>
    <w:p w14:paraId="52985CC5" w14:textId="17633BD7" w:rsidR="00576F05" w:rsidRPr="00581691" w:rsidRDefault="00F10D88" w:rsidP="00F10D88">
      <w:pPr>
        <w:pStyle w:val="Rubrik2"/>
      </w:pPr>
      <w:r w:rsidRPr="00581691">
        <w:t>Har du merarbete som förälder för att ditt barn har en funktionsnedsättning?</w:t>
      </w:r>
    </w:p>
    <w:p w14:paraId="4D2A5122"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Alltid </w:t>
      </w:r>
    </w:p>
    <w:p w14:paraId="6B775A2B"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För det mesta </w:t>
      </w:r>
    </w:p>
    <w:p w14:paraId="5CCB1523"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 xml:space="preserve">Oftast inte </w:t>
      </w:r>
    </w:p>
    <w:p w14:paraId="75F6C0BE" w14:textId="2CE3C905"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Aldrig</w:t>
      </w:r>
    </w:p>
    <w:p w14:paraId="54FB70FC" w14:textId="6C0DE981"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Vet inte</w:t>
      </w:r>
    </w:p>
    <w:p w14:paraId="29635D40" w14:textId="33E9B1BF" w:rsidR="00F3682D" w:rsidRPr="00581691" w:rsidRDefault="00F3682D" w:rsidP="00F3682D">
      <w:pPr>
        <w:pStyle w:val="Rubrik2"/>
      </w:pPr>
      <w:r w:rsidRPr="00581691">
        <w:t>Påverkar situationen i skolan dina egna möjligheter att arbeta och utvecklas i ditt arbete?</w:t>
      </w:r>
    </w:p>
    <w:p w14:paraId="4742F4E9" w14:textId="77777777" w:rsidR="00F3682D" w:rsidRPr="00581691" w:rsidRDefault="00F3682D" w:rsidP="00F3682D">
      <w:pPr>
        <w:pStyle w:val="Liststycke"/>
        <w:numPr>
          <w:ilvl w:val="0"/>
          <w:numId w:val="1"/>
        </w:numPr>
        <w:spacing w:after="240" w:line="360" w:lineRule="auto"/>
        <w:rPr>
          <w:rFonts w:cstheme="minorHAnsi"/>
          <w:szCs w:val="22"/>
        </w:rPr>
      </w:pPr>
      <w:r w:rsidRPr="00581691">
        <w:rPr>
          <w:rFonts w:cstheme="minorHAnsi"/>
          <w:szCs w:val="22"/>
        </w:rPr>
        <w:t xml:space="preserve">Alltid </w:t>
      </w:r>
    </w:p>
    <w:p w14:paraId="6EBA6CD4" w14:textId="77777777" w:rsidR="00F3682D" w:rsidRPr="00581691" w:rsidRDefault="00F3682D" w:rsidP="00F3682D">
      <w:pPr>
        <w:pStyle w:val="Liststycke"/>
        <w:numPr>
          <w:ilvl w:val="0"/>
          <w:numId w:val="1"/>
        </w:numPr>
        <w:spacing w:after="240" w:line="360" w:lineRule="auto"/>
        <w:rPr>
          <w:rFonts w:cstheme="minorHAnsi"/>
          <w:szCs w:val="22"/>
        </w:rPr>
      </w:pPr>
      <w:r w:rsidRPr="00581691">
        <w:rPr>
          <w:rFonts w:cstheme="minorHAnsi"/>
          <w:szCs w:val="22"/>
        </w:rPr>
        <w:t xml:space="preserve">För det mesta </w:t>
      </w:r>
    </w:p>
    <w:p w14:paraId="00EDE739" w14:textId="77777777" w:rsidR="00F3682D" w:rsidRPr="00581691" w:rsidRDefault="00F3682D" w:rsidP="00F3682D">
      <w:pPr>
        <w:pStyle w:val="Liststycke"/>
        <w:numPr>
          <w:ilvl w:val="0"/>
          <w:numId w:val="1"/>
        </w:numPr>
        <w:spacing w:after="240" w:line="360" w:lineRule="auto"/>
        <w:rPr>
          <w:rFonts w:cstheme="minorHAnsi"/>
          <w:szCs w:val="22"/>
        </w:rPr>
      </w:pPr>
      <w:r w:rsidRPr="00581691">
        <w:rPr>
          <w:rFonts w:cstheme="minorHAnsi"/>
          <w:szCs w:val="22"/>
        </w:rPr>
        <w:t xml:space="preserve">Oftast inte </w:t>
      </w:r>
    </w:p>
    <w:p w14:paraId="41CC1FE4" w14:textId="77777777" w:rsidR="00F3682D" w:rsidRPr="00581691" w:rsidRDefault="00F3682D" w:rsidP="00F3682D">
      <w:pPr>
        <w:pStyle w:val="Liststycke"/>
        <w:numPr>
          <w:ilvl w:val="0"/>
          <w:numId w:val="1"/>
        </w:numPr>
        <w:spacing w:after="240" w:line="360" w:lineRule="auto"/>
        <w:rPr>
          <w:rFonts w:cstheme="minorHAnsi"/>
          <w:szCs w:val="22"/>
        </w:rPr>
      </w:pPr>
      <w:r w:rsidRPr="00581691">
        <w:rPr>
          <w:rFonts w:cstheme="minorHAnsi"/>
          <w:szCs w:val="22"/>
        </w:rPr>
        <w:t>Aldrig</w:t>
      </w:r>
    </w:p>
    <w:p w14:paraId="732AAD30" w14:textId="22FE535A" w:rsidR="00F3682D" w:rsidRPr="00581691" w:rsidRDefault="00F3682D" w:rsidP="00F3682D">
      <w:pPr>
        <w:pStyle w:val="Liststycke"/>
        <w:numPr>
          <w:ilvl w:val="0"/>
          <w:numId w:val="1"/>
        </w:numPr>
        <w:spacing w:after="240" w:line="360" w:lineRule="auto"/>
        <w:rPr>
          <w:rFonts w:cstheme="minorHAnsi"/>
          <w:szCs w:val="22"/>
        </w:rPr>
      </w:pPr>
      <w:r w:rsidRPr="00581691">
        <w:rPr>
          <w:rFonts w:cstheme="minorHAnsi"/>
          <w:szCs w:val="22"/>
        </w:rPr>
        <w:t>Vet inte</w:t>
      </w:r>
    </w:p>
    <w:p w14:paraId="65ECA593" w14:textId="760D3808" w:rsidR="007513B1" w:rsidRPr="00581691" w:rsidRDefault="007513B1" w:rsidP="007513B1">
      <w:pPr>
        <w:pStyle w:val="Rubrik2"/>
      </w:pPr>
      <w:r w:rsidRPr="00581691">
        <w:t>Har du och skolan regelbundna avstämningar kring ditt barn?</w:t>
      </w:r>
    </w:p>
    <w:p w14:paraId="41BBCE94"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Ja</w:t>
      </w:r>
    </w:p>
    <w:p w14:paraId="5CF0CC85" w14:textId="497CAB80"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Nej</w:t>
      </w:r>
    </w:p>
    <w:p w14:paraId="742B71DB" w14:textId="7DFBF73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Vet inte</w:t>
      </w:r>
    </w:p>
    <w:p w14:paraId="298B024F" w14:textId="69EA9F02" w:rsidR="00724C26" w:rsidRPr="00581691" w:rsidRDefault="00724C26" w:rsidP="00724C26">
      <w:pPr>
        <w:pStyle w:val="Rubrik2"/>
      </w:pPr>
      <w:r w:rsidRPr="00581691">
        <w:t>Medverkar skolan till samordning och kontakter med resurser utanför skolan?</w:t>
      </w:r>
    </w:p>
    <w:p w14:paraId="689C5E01" w14:textId="1E051054" w:rsidR="00724C26" w:rsidRPr="00581691" w:rsidRDefault="00724C26" w:rsidP="00724C26">
      <w:pPr>
        <w:spacing w:after="240"/>
        <w:rPr>
          <w:rFonts w:cstheme="minorHAnsi"/>
          <w:szCs w:val="22"/>
        </w:rPr>
      </w:pPr>
      <w:r w:rsidRPr="00581691">
        <w:rPr>
          <w:rFonts w:cstheme="minorHAnsi"/>
          <w:szCs w:val="22"/>
        </w:rPr>
        <w:t xml:space="preserve">Med det menar vi till exempel vida samordningsmöten, kontakter med </w:t>
      </w:r>
      <w:r w:rsidR="0032146C" w:rsidRPr="00581691">
        <w:rPr>
          <w:rFonts w:cstheme="minorHAnsi"/>
          <w:szCs w:val="22"/>
        </w:rPr>
        <w:t xml:space="preserve">BUP, </w:t>
      </w:r>
      <w:r w:rsidRPr="00581691">
        <w:rPr>
          <w:rFonts w:cstheme="minorHAnsi"/>
          <w:szCs w:val="22"/>
        </w:rPr>
        <w:t>habilitering, logopeder och andra resurser som ditt barn behöver för att klara sig bra i skolan.</w:t>
      </w:r>
    </w:p>
    <w:p w14:paraId="1EA253E7"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 xml:space="preserve">Alltid </w:t>
      </w:r>
    </w:p>
    <w:p w14:paraId="54798368"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 xml:space="preserve">För det mesta </w:t>
      </w:r>
    </w:p>
    <w:p w14:paraId="54B3195A" w14:textId="77777777" w:rsidR="00724C26" w:rsidRPr="00581691" w:rsidRDefault="00724C26" w:rsidP="00724C26">
      <w:pPr>
        <w:pStyle w:val="Liststycke"/>
        <w:numPr>
          <w:ilvl w:val="0"/>
          <w:numId w:val="1"/>
        </w:numPr>
        <w:spacing w:after="240" w:line="360" w:lineRule="auto"/>
        <w:rPr>
          <w:rFonts w:cstheme="minorHAnsi"/>
          <w:szCs w:val="22"/>
        </w:rPr>
      </w:pPr>
      <w:r w:rsidRPr="00581691">
        <w:rPr>
          <w:rFonts w:cstheme="minorHAnsi"/>
          <w:szCs w:val="22"/>
        </w:rPr>
        <w:t xml:space="preserve">Oftast inte </w:t>
      </w:r>
    </w:p>
    <w:p w14:paraId="4E77DCCB" w14:textId="77777777" w:rsidR="00B615E8" w:rsidRDefault="00724C26" w:rsidP="0064181C">
      <w:pPr>
        <w:pStyle w:val="Liststycke"/>
        <w:numPr>
          <w:ilvl w:val="0"/>
          <w:numId w:val="1"/>
        </w:numPr>
        <w:spacing w:after="240" w:line="360" w:lineRule="auto"/>
        <w:rPr>
          <w:rFonts w:cstheme="minorHAnsi"/>
          <w:szCs w:val="22"/>
        </w:rPr>
      </w:pPr>
      <w:r w:rsidRPr="00581691">
        <w:rPr>
          <w:rFonts w:cstheme="minorHAnsi"/>
          <w:szCs w:val="22"/>
        </w:rPr>
        <w:t>Aldrig</w:t>
      </w:r>
    </w:p>
    <w:p w14:paraId="6612BCF7" w14:textId="228E76FF" w:rsidR="0064181C" w:rsidRPr="00B615E8" w:rsidRDefault="0064181C" w:rsidP="00B615E8">
      <w:pPr>
        <w:pStyle w:val="Rubrik2"/>
        <w:rPr>
          <w:rFonts w:cstheme="minorHAnsi"/>
          <w:szCs w:val="22"/>
        </w:rPr>
      </w:pPr>
      <w:r w:rsidRPr="00581691">
        <w:t>Beskriv gärna med egna ord hur kommunikation och samarbete med skolan fungerar</w:t>
      </w:r>
    </w:p>
    <w:p w14:paraId="5151FBDA" w14:textId="03F7B346" w:rsidR="00592DE0" w:rsidRPr="00581691" w:rsidRDefault="0064181C" w:rsidP="0064181C">
      <w:pPr>
        <w:spacing w:after="240" w:line="360" w:lineRule="auto"/>
        <w:rPr>
          <w:rFonts w:cstheme="minorHAnsi"/>
          <w:szCs w:val="22"/>
        </w:rPr>
      </w:pPr>
      <w:r w:rsidRPr="00581691">
        <w:rPr>
          <w:rFonts w:cstheme="minorHAnsi"/>
          <w:noProof/>
          <w:szCs w:val="22"/>
        </w:rPr>
        <mc:AlternateContent>
          <mc:Choice Requires="wps">
            <w:drawing>
              <wp:inline distT="0" distB="0" distL="0" distR="0" wp14:anchorId="462403A4" wp14:editId="24C29752">
                <wp:extent cx="5259600" cy="1973656"/>
                <wp:effectExtent l="0" t="0" r="11430" b="7620"/>
                <wp:docPr id="15" name="Rektangel 15"/>
                <wp:cNvGraphicFramePr/>
                <a:graphic xmlns:a="http://schemas.openxmlformats.org/drawingml/2006/main">
                  <a:graphicData uri="http://schemas.microsoft.com/office/word/2010/wordprocessingShape">
                    <wps:wsp>
                      <wps:cNvSpPr/>
                      <wps:spPr>
                        <a:xfrm>
                          <a:off x="0" y="0"/>
                          <a:ext cx="5259600" cy="197365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6845C5F8" id="Rektangel 15" o:spid="_x0000_s1026" style="width:414.15pt;height:15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" filled="f" strokecolor="black [3213]" strokeweight="1pt">
                <w10:anchorlock/>
              </v:rect>
            </w:pict>
          </mc:Fallback>
        </mc:AlternateContent>
      </w:r>
    </w:p>
    <w:p w14:paraId="4D341620" w14:textId="2D08B8DA" w:rsidR="003A422E" w:rsidRPr="00581691" w:rsidRDefault="003A422E" w:rsidP="003A422E">
      <w:pPr>
        <w:pStyle w:val="Rubrik1"/>
      </w:pPr>
      <w:r w:rsidRPr="00581691">
        <w:lastRenderedPageBreak/>
        <w:t>Konflikter med skolan</w:t>
      </w:r>
    </w:p>
    <w:p w14:paraId="649785AF" w14:textId="3069A971" w:rsidR="00592DE0" w:rsidRPr="00581691" w:rsidRDefault="00592DE0" w:rsidP="005D0F47">
      <w:pPr>
        <w:pStyle w:val="Rubrik2"/>
      </w:pPr>
      <w:r w:rsidRPr="00581691">
        <w:t>Har du hamnat i en konflikt med skolan?</w:t>
      </w:r>
    </w:p>
    <w:p w14:paraId="7AC4C882" w14:textId="77777777"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Ja</w:t>
      </w:r>
    </w:p>
    <w:p w14:paraId="6A4D1AF6" w14:textId="06EE925A"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Nej</w:t>
      </w:r>
    </w:p>
    <w:p w14:paraId="609622E0" w14:textId="7255BD6C" w:rsidR="00592DE0" w:rsidRPr="00581691" w:rsidRDefault="00592DE0" w:rsidP="00592DE0">
      <w:pPr>
        <w:pStyle w:val="Liststycke"/>
        <w:numPr>
          <w:ilvl w:val="0"/>
          <w:numId w:val="1"/>
        </w:numPr>
        <w:spacing w:after="240" w:line="360" w:lineRule="auto"/>
        <w:rPr>
          <w:rFonts w:cstheme="minorHAnsi"/>
          <w:szCs w:val="22"/>
        </w:rPr>
      </w:pPr>
      <w:r w:rsidRPr="00581691">
        <w:rPr>
          <w:rFonts w:cstheme="minorHAnsi"/>
          <w:szCs w:val="22"/>
        </w:rPr>
        <w:t>Vet inte</w:t>
      </w:r>
    </w:p>
    <w:p w14:paraId="26D00AA9" w14:textId="5A4B54EA" w:rsidR="00EC5300" w:rsidRPr="00581691" w:rsidRDefault="00EC5300" w:rsidP="00215CFC">
      <w:pPr>
        <w:pStyle w:val="Rubrik2"/>
      </w:pPr>
      <w:r w:rsidRPr="00581691">
        <w:t>Upplever du en konflikt mellan skolplikten och plikten att skydda ditt barn?</w:t>
      </w:r>
    </w:p>
    <w:p w14:paraId="4909AF04" w14:textId="77777777" w:rsidR="00EC5300" w:rsidRPr="00581691" w:rsidRDefault="00EC5300" w:rsidP="00EC5300">
      <w:pPr>
        <w:pStyle w:val="Liststycke"/>
        <w:numPr>
          <w:ilvl w:val="0"/>
          <w:numId w:val="1"/>
        </w:numPr>
        <w:spacing w:after="240" w:line="360" w:lineRule="auto"/>
        <w:rPr>
          <w:rFonts w:cstheme="minorHAnsi"/>
          <w:szCs w:val="22"/>
        </w:rPr>
      </w:pPr>
      <w:r w:rsidRPr="00581691">
        <w:rPr>
          <w:rFonts w:cstheme="minorHAnsi"/>
          <w:szCs w:val="22"/>
        </w:rPr>
        <w:t>Ja</w:t>
      </w:r>
    </w:p>
    <w:p w14:paraId="138C1954" w14:textId="223CECFE" w:rsidR="00EC5300" w:rsidRPr="00581691" w:rsidRDefault="00EC5300" w:rsidP="00EC5300">
      <w:pPr>
        <w:pStyle w:val="Liststycke"/>
        <w:numPr>
          <w:ilvl w:val="0"/>
          <w:numId w:val="1"/>
        </w:numPr>
        <w:spacing w:after="240" w:line="360" w:lineRule="auto"/>
        <w:rPr>
          <w:rFonts w:cstheme="minorHAnsi"/>
          <w:szCs w:val="22"/>
        </w:rPr>
      </w:pPr>
      <w:r w:rsidRPr="00581691">
        <w:rPr>
          <w:rFonts w:cstheme="minorHAnsi"/>
          <w:szCs w:val="22"/>
        </w:rPr>
        <w:t>Nej</w:t>
      </w:r>
    </w:p>
    <w:p w14:paraId="17057FEF" w14:textId="58A1F5C5" w:rsidR="00EC5300" w:rsidRPr="00581691" w:rsidRDefault="00EC5300" w:rsidP="00EC5300">
      <w:pPr>
        <w:pStyle w:val="Liststycke"/>
        <w:numPr>
          <w:ilvl w:val="0"/>
          <w:numId w:val="1"/>
        </w:numPr>
        <w:spacing w:after="240" w:line="360" w:lineRule="auto"/>
        <w:rPr>
          <w:rFonts w:cstheme="minorHAnsi"/>
          <w:szCs w:val="22"/>
        </w:rPr>
      </w:pPr>
      <w:r w:rsidRPr="00581691">
        <w:rPr>
          <w:rFonts w:cstheme="minorHAnsi"/>
          <w:szCs w:val="22"/>
        </w:rPr>
        <w:t>Vet inte</w:t>
      </w:r>
    </w:p>
    <w:p w14:paraId="5E50BDD6" w14:textId="15F3033D" w:rsidR="00215CFC" w:rsidRPr="00581691" w:rsidRDefault="00215CFC" w:rsidP="00215CFC">
      <w:pPr>
        <w:pStyle w:val="Rubrik2"/>
      </w:pPr>
      <w:r w:rsidRPr="00581691">
        <w:t>Har skolan någon gång gjort en så kallad orosanmälan gentemot dig och ditt barn?</w:t>
      </w:r>
    </w:p>
    <w:p w14:paraId="39E4677B" w14:textId="77777777" w:rsidR="00EC5300" w:rsidRPr="00581691" w:rsidRDefault="00EC5300" w:rsidP="00EC5300">
      <w:pPr>
        <w:pStyle w:val="Liststycke"/>
        <w:numPr>
          <w:ilvl w:val="0"/>
          <w:numId w:val="1"/>
        </w:numPr>
        <w:spacing w:after="240" w:line="360" w:lineRule="auto"/>
        <w:rPr>
          <w:rFonts w:cstheme="minorHAnsi"/>
          <w:szCs w:val="22"/>
        </w:rPr>
      </w:pPr>
      <w:r w:rsidRPr="00581691">
        <w:rPr>
          <w:rFonts w:cstheme="minorHAnsi"/>
          <w:szCs w:val="22"/>
        </w:rPr>
        <w:t>Ja</w:t>
      </w:r>
    </w:p>
    <w:p w14:paraId="0A629E2C" w14:textId="77777777" w:rsidR="00EC5300" w:rsidRPr="00581691" w:rsidRDefault="00EC5300" w:rsidP="00EC5300">
      <w:pPr>
        <w:pStyle w:val="Liststycke"/>
        <w:numPr>
          <w:ilvl w:val="0"/>
          <w:numId w:val="1"/>
        </w:numPr>
        <w:spacing w:after="240" w:line="360" w:lineRule="auto"/>
        <w:rPr>
          <w:rFonts w:cstheme="minorHAnsi"/>
          <w:szCs w:val="22"/>
        </w:rPr>
      </w:pPr>
      <w:r w:rsidRPr="00581691">
        <w:rPr>
          <w:rFonts w:cstheme="minorHAnsi"/>
          <w:szCs w:val="22"/>
        </w:rPr>
        <w:t>Nej</w:t>
      </w:r>
    </w:p>
    <w:p w14:paraId="15DF7DA9" w14:textId="12EE1579" w:rsidR="00EC5300" w:rsidRPr="00581691" w:rsidRDefault="00EC5300" w:rsidP="00EC5300">
      <w:pPr>
        <w:pStyle w:val="Rubrik2"/>
      </w:pPr>
      <w:r w:rsidRPr="00581691">
        <w:t>Om ja, markera de påståenden som stämmer</w:t>
      </w:r>
    </w:p>
    <w:p w14:paraId="52BA8977" w14:textId="414E646B" w:rsidR="00EC5300" w:rsidRPr="00581691" w:rsidRDefault="00EC5300" w:rsidP="00EC5300">
      <w:pPr>
        <w:rPr>
          <w:rFonts w:ascii="Calibri" w:eastAsia="Times New Roman" w:hAnsi="Calibri" w:cs="Calibri"/>
          <w:color w:val="000000"/>
          <w:szCs w:val="22"/>
          <w:lang w:eastAsia="sv-SE"/>
        </w:rPr>
      </w:pPr>
      <w:r w:rsidRPr="00581691">
        <w:rPr>
          <w:rFonts w:cstheme="minorHAnsi"/>
          <w:szCs w:val="22"/>
        </w:rPr>
        <w:fldChar w:fldCharType="begin">
          <w:ffData>
            <w:name w:val="Kryss1"/>
            <w:enabled/>
            <w:calcOnExit w:val="0"/>
            <w:checkBox>
              <w:sizeAuto/>
              <w:default w:val="0"/>
            </w:checkBox>
          </w:ffData>
        </w:fldChar>
      </w:r>
      <w:r w:rsidRPr="002917AB">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w:t>
      </w:r>
      <w:r w:rsidRPr="00581691">
        <w:rPr>
          <w:rFonts w:ascii="Calibri" w:eastAsia="Times New Roman" w:hAnsi="Calibri" w:cs="Calibri"/>
          <w:color w:val="000000"/>
          <w:szCs w:val="22"/>
          <w:lang w:eastAsia="sv-SE"/>
        </w:rPr>
        <w:t>kolan har informerat mig och mitt barn om orsakerna till anmälan</w:t>
      </w:r>
    </w:p>
    <w:p w14:paraId="776F2BB1" w14:textId="36DBA6CE" w:rsidR="00A062C7" w:rsidRPr="00581691" w:rsidRDefault="00A062C7" w:rsidP="00EC5300">
      <w:pPr>
        <w:rPr>
          <w:rFonts w:ascii="Calibri" w:eastAsia="Times New Roman" w:hAnsi="Calibri" w:cs="Calibri"/>
          <w:color w:val="000000"/>
          <w:szCs w:val="22"/>
          <w:lang w:eastAsia="sv-SE"/>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00F8368E" w:rsidRPr="00581691">
        <w:rPr>
          <w:rFonts w:cstheme="minorHAnsi"/>
          <w:szCs w:val="22"/>
        </w:rPr>
        <w:t>Det gjordes en orosanmälan efter en gemensam diskussion</w:t>
      </w:r>
    </w:p>
    <w:p w14:paraId="7507C0D8" w14:textId="319D1580" w:rsidR="00EC5300" w:rsidRPr="00581691" w:rsidRDefault="00EC5300" w:rsidP="00EC5300">
      <w:pPr>
        <w:rPr>
          <w:rFonts w:ascii="Calibri" w:eastAsia="Times New Roman" w:hAnsi="Calibri" w:cs="Calibri"/>
          <w:color w:val="000000"/>
          <w:szCs w:val="22"/>
          <w:lang w:eastAsia="sv-SE"/>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w:t>
      </w:r>
      <w:r w:rsidRPr="00581691">
        <w:rPr>
          <w:rFonts w:ascii="Calibri" w:eastAsia="Times New Roman" w:hAnsi="Calibri" w:cs="Calibri"/>
          <w:color w:val="000000"/>
          <w:szCs w:val="22"/>
          <w:lang w:eastAsia="sv-SE"/>
        </w:rPr>
        <w:t>kolan har haft ett anmälningsmöte med socialtjänsten</w:t>
      </w:r>
    </w:p>
    <w:p w14:paraId="724E9149" w14:textId="0B45D305" w:rsidR="00EC5300" w:rsidRPr="00581691" w:rsidRDefault="00EC5300" w:rsidP="00EC5300">
      <w:pPr>
        <w:rPr>
          <w:rFonts w:ascii="Calibri" w:eastAsia="Times New Roman" w:hAnsi="Calibri" w:cs="Calibri"/>
          <w:color w:val="000000"/>
          <w:szCs w:val="22"/>
          <w:lang w:eastAsia="sv-SE"/>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w:t>
      </w:r>
      <w:r w:rsidRPr="00581691">
        <w:rPr>
          <w:rFonts w:ascii="Calibri" w:eastAsia="Times New Roman" w:hAnsi="Calibri" w:cs="Calibri"/>
          <w:color w:val="000000"/>
          <w:szCs w:val="22"/>
          <w:lang w:eastAsia="sv-SE"/>
        </w:rPr>
        <w:t>ocialtjänsten genomförde en utredning</w:t>
      </w:r>
    </w:p>
    <w:p w14:paraId="10BD0EFB" w14:textId="1259FD41" w:rsidR="00EC5300" w:rsidRPr="00581691" w:rsidRDefault="00EC5300" w:rsidP="00EC5300">
      <w:pPr>
        <w:rPr>
          <w:rFonts w:ascii="Calibri" w:eastAsia="Times New Roman" w:hAnsi="Calibri" w:cs="Calibri"/>
          <w:color w:val="000000"/>
          <w:szCs w:val="22"/>
          <w:lang w:eastAsia="sv-SE"/>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S</w:t>
      </w:r>
      <w:r w:rsidRPr="00581691">
        <w:rPr>
          <w:rFonts w:ascii="Calibri" w:eastAsia="Times New Roman" w:hAnsi="Calibri" w:cs="Calibri"/>
          <w:color w:val="000000"/>
          <w:szCs w:val="22"/>
          <w:lang w:eastAsia="sv-SE"/>
        </w:rPr>
        <w:t>ocialtjänsten inledde aldrig en utredning</w:t>
      </w:r>
    </w:p>
    <w:p w14:paraId="215572AB" w14:textId="6775BB89" w:rsidR="00EC5300" w:rsidRPr="00581691" w:rsidRDefault="00EC5300" w:rsidP="00EC5300">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Orosanmälan resulterade i åtgärder från socialförvaltningen</w:t>
      </w:r>
    </w:p>
    <w:p w14:paraId="2AA86118" w14:textId="32E4AC7A" w:rsidR="00EC5300" w:rsidRPr="00581691" w:rsidRDefault="00EC5300" w:rsidP="00EC5300">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Orosanmälan resulterade i något positivt </w:t>
      </w:r>
    </w:p>
    <w:p w14:paraId="39D10388" w14:textId="7E34296A" w:rsidR="00EC5300" w:rsidRPr="00581691" w:rsidRDefault="00EC5300" w:rsidP="00EC5300">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Orosanmälan resulterade i något negativt</w:t>
      </w:r>
    </w:p>
    <w:p w14:paraId="1DA97FE6" w14:textId="7F1BA1B2" w:rsidR="00BD5DBC" w:rsidRPr="00581691" w:rsidRDefault="00BD5DBC" w:rsidP="00BD5DBC">
      <w:pPr>
        <w:pStyle w:val="Rubrik2"/>
      </w:pPr>
      <w:r w:rsidRPr="00581691">
        <w:t xml:space="preserve">Om ja, anser du att orosanmälan användes </w:t>
      </w:r>
    </w:p>
    <w:p w14:paraId="2136D62E" w14:textId="0794CAC3" w:rsidR="00BD5DBC" w:rsidRPr="00581691" w:rsidRDefault="00BD5DBC" w:rsidP="00BD5DBC">
      <w:pPr>
        <w:pStyle w:val="Liststycke"/>
        <w:numPr>
          <w:ilvl w:val="0"/>
          <w:numId w:val="1"/>
        </w:numPr>
        <w:spacing w:after="240" w:line="360" w:lineRule="auto"/>
        <w:rPr>
          <w:rFonts w:cstheme="minorHAnsi"/>
          <w:szCs w:val="22"/>
        </w:rPr>
      </w:pPr>
      <w:r w:rsidRPr="00581691">
        <w:rPr>
          <w:rFonts w:cstheme="minorHAnsi"/>
          <w:szCs w:val="22"/>
        </w:rPr>
        <w:t>I ett gott syfte</w:t>
      </w:r>
    </w:p>
    <w:p w14:paraId="346A5572" w14:textId="39CA52C3" w:rsidR="00BD5DBC" w:rsidRDefault="00BD5DBC" w:rsidP="00BD5DBC">
      <w:pPr>
        <w:pStyle w:val="Liststycke"/>
        <w:numPr>
          <w:ilvl w:val="0"/>
          <w:numId w:val="1"/>
        </w:numPr>
        <w:spacing w:after="240" w:line="360" w:lineRule="auto"/>
        <w:rPr>
          <w:rFonts w:cstheme="minorHAnsi"/>
          <w:szCs w:val="22"/>
        </w:rPr>
      </w:pPr>
      <w:r w:rsidRPr="00581691">
        <w:rPr>
          <w:rFonts w:cstheme="minorHAnsi"/>
          <w:szCs w:val="22"/>
        </w:rPr>
        <w:t>Som en bestraffning mot mig som förälder</w:t>
      </w:r>
      <w:r w:rsidR="0032146C" w:rsidRPr="00581691">
        <w:rPr>
          <w:rFonts w:cstheme="minorHAnsi"/>
          <w:szCs w:val="22"/>
        </w:rPr>
        <w:t xml:space="preserve"> eller mitt barn</w:t>
      </w:r>
    </w:p>
    <w:p w14:paraId="53F5231F" w14:textId="47C3E5DF" w:rsidR="00EA0E87" w:rsidRPr="00581691" w:rsidRDefault="00EA0E87" w:rsidP="00BD5DBC">
      <w:pPr>
        <w:pStyle w:val="Liststycke"/>
        <w:numPr>
          <w:ilvl w:val="0"/>
          <w:numId w:val="1"/>
        </w:numPr>
        <w:spacing w:after="240" w:line="360" w:lineRule="auto"/>
        <w:rPr>
          <w:rFonts w:cstheme="minorHAnsi"/>
          <w:szCs w:val="22"/>
        </w:rPr>
      </w:pPr>
      <w:r>
        <w:rPr>
          <w:rFonts w:cstheme="minorHAnsi"/>
          <w:szCs w:val="22"/>
        </w:rPr>
        <w:t>Vet inte</w:t>
      </w:r>
    </w:p>
    <w:p w14:paraId="0943A5A1" w14:textId="2E3BAF20" w:rsidR="0001618B" w:rsidRPr="00581691" w:rsidRDefault="0001618B" w:rsidP="00EA0E87">
      <w:pPr>
        <w:pStyle w:val="Rubrik2"/>
      </w:pPr>
      <w:r w:rsidRPr="00581691">
        <w:t xml:space="preserve">Upplever du att </w:t>
      </w:r>
      <w:r w:rsidR="00BD5DBC" w:rsidRPr="00581691">
        <w:t xml:space="preserve">ditt barn fått en </w:t>
      </w:r>
      <w:r w:rsidRPr="00581691">
        <w:t>negativ särbehandling</w:t>
      </w:r>
      <w:r w:rsidR="00BD5DBC" w:rsidRPr="00581691">
        <w:t xml:space="preserve"> </w:t>
      </w:r>
      <w:r w:rsidRPr="00581691">
        <w:t xml:space="preserve">eller bestraffning </w:t>
      </w:r>
      <w:r w:rsidR="00BD5DBC" w:rsidRPr="00581691">
        <w:t>som en direkt eller indirekt konsekvens av sin funktionsnedsättning?</w:t>
      </w:r>
    </w:p>
    <w:p w14:paraId="690E7681" w14:textId="77777777" w:rsidR="00BD5DBC" w:rsidRPr="00581691" w:rsidRDefault="00BD5DBC" w:rsidP="00BD5DBC">
      <w:pPr>
        <w:pStyle w:val="Liststycke"/>
        <w:numPr>
          <w:ilvl w:val="0"/>
          <w:numId w:val="1"/>
        </w:numPr>
        <w:spacing w:after="240" w:line="360" w:lineRule="auto"/>
        <w:rPr>
          <w:rFonts w:cstheme="minorHAnsi"/>
          <w:szCs w:val="22"/>
        </w:rPr>
      </w:pPr>
      <w:r w:rsidRPr="00581691">
        <w:rPr>
          <w:rFonts w:cstheme="minorHAnsi"/>
          <w:szCs w:val="22"/>
        </w:rPr>
        <w:t>Ja</w:t>
      </w:r>
    </w:p>
    <w:p w14:paraId="3F661161" w14:textId="7F43D9FB" w:rsidR="00BD5DBC" w:rsidRDefault="00BD5DBC" w:rsidP="00BD5DBC">
      <w:pPr>
        <w:pStyle w:val="Liststycke"/>
        <w:numPr>
          <w:ilvl w:val="0"/>
          <w:numId w:val="1"/>
        </w:numPr>
        <w:spacing w:after="240" w:line="360" w:lineRule="auto"/>
        <w:rPr>
          <w:rFonts w:cstheme="minorHAnsi"/>
          <w:szCs w:val="22"/>
        </w:rPr>
      </w:pPr>
      <w:r w:rsidRPr="00581691">
        <w:rPr>
          <w:rFonts w:cstheme="minorHAnsi"/>
          <w:szCs w:val="22"/>
        </w:rPr>
        <w:t>Nej</w:t>
      </w:r>
    </w:p>
    <w:p w14:paraId="0AA8F33D" w14:textId="35EA5978" w:rsidR="00EA0E87" w:rsidRPr="00581691" w:rsidRDefault="00EA0E87" w:rsidP="00BD5DBC">
      <w:pPr>
        <w:pStyle w:val="Liststycke"/>
        <w:numPr>
          <w:ilvl w:val="0"/>
          <w:numId w:val="1"/>
        </w:numPr>
        <w:spacing w:after="240" w:line="360" w:lineRule="auto"/>
        <w:rPr>
          <w:rFonts w:cstheme="minorHAnsi"/>
          <w:szCs w:val="22"/>
        </w:rPr>
      </w:pPr>
      <w:r>
        <w:rPr>
          <w:rFonts w:cstheme="minorHAnsi"/>
          <w:szCs w:val="22"/>
        </w:rPr>
        <w:t>Vet inte</w:t>
      </w:r>
    </w:p>
    <w:p w14:paraId="703461A6" w14:textId="28E89F4C" w:rsidR="0001618B" w:rsidRPr="00581691" w:rsidRDefault="0001618B" w:rsidP="0001618B">
      <w:pPr>
        <w:pStyle w:val="Rubrik2"/>
      </w:pPr>
      <w:r w:rsidRPr="00581691">
        <w:lastRenderedPageBreak/>
        <w:t>Om ja, på vilket sätt?</w:t>
      </w:r>
    </w:p>
    <w:p w14:paraId="1D5E7A3B" w14:textId="4C83F496" w:rsidR="0001618B" w:rsidRPr="00581691" w:rsidRDefault="0001618B" w:rsidP="0001618B">
      <w:pPr>
        <w:spacing w:after="240" w:line="360" w:lineRule="auto"/>
        <w:rPr>
          <w:rFonts w:cstheme="minorHAnsi"/>
          <w:szCs w:val="22"/>
        </w:rPr>
      </w:pPr>
      <w:r w:rsidRPr="00581691">
        <w:rPr>
          <w:rFonts w:cstheme="minorHAnsi"/>
          <w:noProof/>
          <w:szCs w:val="22"/>
        </w:rPr>
        <mc:AlternateContent>
          <mc:Choice Requires="wps">
            <w:drawing>
              <wp:inline distT="0" distB="0" distL="0" distR="0" wp14:anchorId="7D4AFF72" wp14:editId="2BFE6F4E">
                <wp:extent cx="5259600" cy="2091447"/>
                <wp:effectExtent l="0" t="0" r="11430" b="17145"/>
                <wp:docPr id="16" name="Rektangel 16"/>
                <wp:cNvGraphicFramePr/>
                <a:graphic xmlns:a="http://schemas.openxmlformats.org/drawingml/2006/main">
                  <a:graphicData uri="http://schemas.microsoft.com/office/word/2010/wordprocessingShape">
                    <wps:wsp>
                      <wps:cNvSpPr/>
                      <wps:spPr>
                        <a:xfrm>
                          <a:off x="0" y="0"/>
                          <a:ext cx="5259600" cy="209144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AEA1C3" id="Rektangel 16" o:spid="_x0000_s1026" style="width:414.15pt;height:16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" filled="f" strokecolor="black [3213]" strokeweight="1pt">
                <w10:anchorlock/>
              </v:rect>
            </w:pict>
          </mc:Fallback>
        </mc:AlternateContent>
      </w:r>
    </w:p>
    <w:p w14:paraId="6B29C85E" w14:textId="037F1280" w:rsidR="00BD5DBC" w:rsidRPr="00581691" w:rsidRDefault="00BD5DBC" w:rsidP="00BD5DBC">
      <w:pPr>
        <w:pStyle w:val="Rubrik2"/>
      </w:pPr>
      <w:r w:rsidRPr="00581691">
        <w:t>Har ni uppmanats av skolan att byta skola?</w:t>
      </w:r>
    </w:p>
    <w:p w14:paraId="5800CD1A" w14:textId="77777777" w:rsidR="00BD5DBC" w:rsidRPr="00581691" w:rsidRDefault="00BD5DBC" w:rsidP="00BD5DBC">
      <w:pPr>
        <w:pStyle w:val="Liststycke"/>
        <w:numPr>
          <w:ilvl w:val="0"/>
          <w:numId w:val="1"/>
        </w:numPr>
        <w:spacing w:after="240" w:line="360" w:lineRule="auto"/>
        <w:rPr>
          <w:rFonts w:cstheme="minorHAnsi"/>
          <w:szCs w:val="22"/>
        </w:rPr>
      </w:pPr>
      <w:r w:rsidRPr="00581691">
        <w:rPr>
          <w:rFonts w:cstheme="minorHAnsi"/>
          <w:szCs w:val="22"/>
        </w:rPr>
        <w:t>Ja</w:t>
      </w:r>
    </w:p>
    <w:p w14:paraId="2D02D597" w14:textId="62A46698" w:rsidR="00BD5DBC" w:rsidRPr="00581691" w:rsidRDefault="00BD5DBC" w:rsidP="00BD5DBC">
      <w:pPr>
        <w:pStyle w:val="Liststycke"/>
        <w:numPr>
          <w:ilvl w:val="0"/>
          <w:numId w:val="1"/>
        </w:numPr>
        <w:spacing w:after="240" w:line="360" w:lineRule="auto"/>
        <w:rPr>
          <w:rFonts w:cstheme="minorHAnsi"/>
          <w:szCs w:val="22"/>
        </w:rPr>
      </w:pPr>
      <w:r w:rsidRPr="00581691">
        <w:rPr>
          <w:rFonts w:cstheme="minorHAnsi"/>
          <w:szCs w:val="22"/>
        </w:rPr>
        <w:t>Nej</w:t>
      </w:r>
    </w:p>
    <w:p w14:paraId="61AF7985" w14:textId="24DC2AAC" w:rsidR="0057716B" w:rsidRPr="00581691" w:rsidRDefault="0057716B" w:rsidP="0057716B">
      <w:pPr>
        <w:pStyle w:val="Rubrik2"/>
      </w:pPr>
      <w:r w:rsidRPr="00581691">
        <w:t>Har du anmält skolan?</w:t>
      </w:r>
    </w:p>
    <w:p w14:paraId="5985E8A2" w14:textId="77777777" w:rsidR="0001618B" w:rsidRPr="00581691" w:rsidRDefault="0001618B" w:rsidP="0001618B">
      <w:pPr>
        <w:pStyle w:val="Liststycke"/>
        <w:numPr>
          <w:ilvl w:val="0"/>
          <w:numId w:val="1"/>
        </w:numPr>
        <w:spacing w:after="240" w:line="360" w:lineRule="auto"/>
        <w:rPr>
          <w:rFonts w:cstheme="minorHAnsi"/>
          <w:szCs w:val="22"/>
        </w:rPr>
      </w:pPr>
      <w:r w:rsidRPr="00581691">
        <w:rPr>
          <w:rFonts w:cstheme="minorHAnsi"/>
          <w:szCs w:val="22"/>
        </w:rPr>
        <w:t>Ja</w:t>
      </w:r>
    </w:p>
    <w:p w14:paraId="476C35DA" w14:textId="6E0916E0" w:rsidR="0034676E" w:rsidRPr="00581691" w:rsidRDefault="0001618B" w:rsidP="0034676E">
      <w:pPr>
        <w:pStyle w:val="Liststycke"/>
        <w:numPr>
          <w:ilvl w:val="0"/>
          <w:numId w:val="1"/>
        </w:numPr>
        <w:spacing w:after="240" w:line="360" w:lineRule="auto"/>
        <w:rPr>
          <w:rFonts w:cstheme="minorHAnsi"/>
          <w:szCs w:val="22"/>
        </w:rPr>
      </w:pPr>
      <w:r w:rsidRPr="00581691">
        <w:rPr>
          <w:rFonts w:cstheme="minorHAnsi"/>
          <w:szCs w:val="22"/>
        </w:rPr>
        <w:t>Nej</w:t>
      </w:r>
    </w:p>
    <w:p w14:paraId="4FDF4430" w14:textId="6E65F7B6" w:rsidR="0001618B" w:rsidRDefault="0001618B" w:rsidP="0001618B">
      <w:pPr>
        <w:pStyle w:val="Rubrik2"/>
      </w:pPr>
      <w:r w:rsidRPr="00581691">
        <w:t>Om ja, till vem/vilka?</w:t>
      </w:r>
    </w:p>
    <w:p w14:paraId="7D2F8559" w14:textId="154C39BA" w:rsidR="00EA0E87" w:rsidRPr="00EA0E87" w:rsidRDefault="00EA0E87" w:rsidP="00EA0E87">
      <w:r>
        <w:t>Flera svar kan anges</w:t>
      </w:r>
    </w:p>
    <w:p w14:paraId="40D68332" w14:textId="7977DB05" w:rsidR="0057716B" w:rsidRPr="00581691" w:rsidRDefault="0001618B" w:rsidP="00734037">
      <w:pPr>
        <w:spacing w:after="16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EA0E87">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sidR="0057716B" w:rsidRPr="00581691">
        <w:rPr>
          <w:rFonts w:cstheme="minorHAnsi"/>
          <w:szCs w:val="22"/>
        </w:rPr>
        <w:t>Ja</w:t>
      </w:r>
      <w:r w:rsidRPr="00581691">
        <w:rPr>
          <w:rFonts w:cstheme="minorHAnsi"/>
          <w:szCs w:val="22"/>
        </w:rPr>
        <w:t>, till rektor</w:t>
      </w:r>
    </w:p>
    <w:p w14:paraId="41A90F19" w14:textId="6B7C5DB1" w:rsidR="0001618B" w:rsidRPr="00581691" w:rsidRDefault="0001618B" w:rsidP="00734037">
      <w:pPr>
        <w:spacing w:after="16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Ja, till huvudman (kommunen eller ägaren av skolan)</w:t>
      </w:r>
    </w:p>
    <w:p w14:paraId="51C655CD" w14:textId="5C410DA9" w:rsidR="0057716B" w:rsidRPr="00581691" w:rsidRDefault="0001618B" w:rsidP="0001618B">
      <w:pPr>
        <w:spacing w:after="240" w:line="360" w:lineRule="auto"/>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Ja, till Skolinspektionen</w:t>
      </w:r>
    </w:p>
    <w:p w14:paraId="32EA0E8A" w14:textId="63282399" w:rsidR="00BD5DBC" w:rsidRPr="00581691" w:rsidRDefault="0057716B" w:rsidP="0057716B">
      <w:pPr>
        <w:pStyle w:val="Rubrik2"/>
      </w:pPr>
      <w:r w:rsidRPr="00581691">
        <w:t>Beskriv gärna med egna ord om och hur du upplevt konflikter med skolan?</w:t>
      </w:r>
    </w:p>
    <w:p w14:paraId="583CA04B" w14:textId="77777777" w:rsidR="00BD5DBC" w:rsidRPr="00581691" w:rsidRDefault="00BD5DBC" w:rsidP="00BD5DBC">
      <w:r w:rsidRPr="00581691">
        <w:rPr>
          <w:rFonts w:cstheme="minorHAnsi"/>
          <w:noProof/>
          <w:szCs w:val="22"/>
        </w:rPr>
        <mc:AlternateContent>
          <mc:Choice Requires="wps">
            <w:drawing>
              <wp:inline distT="0" distB="0" distL="0" distR="0" wp14:anchorId="28DE471F" wp14:editId="16050649">
                <wp:extent cx="5259600" cy="2480553"/>
                <wp:effectExtent l="0" t="0" r="11430" b="8890"/>
                <wp:docPr id="13" name="Rektangel 13"/>
                <wp:cNvGraphicFramePr/>
                <a:graphic xmlns:a="http://schemas.openxmlformats.org/drawingml/2006/main">
                  <a:graphicData uri="http://schemas.microsoft.com/office/word/2010/wordprocessingShape">
                    <wps:wsp>
                      <wps:cNvSpPr/>
                      <wps:spPr>
                        <a:xfrm>
                          <a:off x="0" y="0"/>
                          <a:ext cx="5259600" cy="248055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08308D" id="Rektangel 13" o:spid="_x0000_s1026" style="width:414.15pt;height:19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" filled="f" strokecolor="black [3213]" strokeweight="1pt">
                <w10:anchorlock/>
              </v:rect>
            </w:pict>
          </mc:Fallback>
        </mc:AlternateContent>
      </w:r>
    </w:p>
    <w:p w14:paraId="08AE8341" w14:textId="77777777" w:rsidR="00BD5DBC" w:rsidRPr="00581691" w:rsidRDefault="00BD5DBC" w:rsidP="00BD5DBC">
      <w:pPr>
        <w:spacing w:after="240" w:line="360" w:lineRule="auto"/>
        <w:rPr>
          <w:rFonts w:cstheme="minorHAnsi"/>
          <w:szCs w:val="22"/>
        </w:rPr>
      </w:pPr>
    </w:p>
    <w:p w14:paraId="7194C691" w14:textId="77777777" w:rsidR="00420D04" w:rsidRDefault="00420D04" w:rsidP="00420D04">
      <w:pPr>
        <w:pStyle w:val="Rubrik1"/>
      </w:pPr>
      <w:r>
        <w:t>Pandemin</w:t>
      </w:r>
    </w:p>
    <w:p w14:paraId="6CA53D66" w14:textId="77777777" w:rsidR="00420D04" w:rsidRDefault="00420D04" w:rsidP="00420D04">
      <w:pPr>
        <w:pStyle w:val="Rubrik2"/>
      </w:pPr>
      <w:r>
        <w:t>Påverkades ditt barns skolgång av pandemin?</w:t>
      </w:r>
    </w:p>
    <w:p w14:paraId="795C73F6" w14:textId="77777777" w:rsidR="00420D04" w:rsidRDefault="00420D04" w:rsidP="00420D04">
      <w:r>
        <w:t>Beskriv gärna med egna om och hur ditt barn påverkades.</w:t>
      </w:r>
    </w:p>
    <w:p w14:paraId="594CCB3E" w14:textId="5F8F0A6A" w:rsidR="00B615E8" w:rsidRPr="006440A4" w:rsidRDefault="00420D04" w:rsidP="00420D04">
      <w:r w:rsidRPr="00581691">
        <w:rPr>
          <w:rFonts w:cstheme="minorHAnsi"/>
          <w:noProof/>
          <w:szCs w:val="22"/>
        </w:rPr>
        <mc:AlternateContent>
          <mc:Choice Requires="wps">
            <w:drawing>
              <wp:inline distT="0" distB="0" distL="0" distR="0" wp14:anchorId="36E7F0B0" wp14:editId="447AEAB3">
                <wp:extent cx="5259600" cy="2879387"/>
                <wp:effectExtent l="0" t="0" r="11430" b="16510"/>
                <wp:docPr id="487904275" name="Rektangel 487904275"/>
                <wp:cNvGraphicFramePr/>
                <a:graphic xmlns:a="http://schemas.openxmlformats.org/drawingml/2006/main">
                  <a:graphicData uri="http://schemas.microsoft.com/office/word/2010/wordprocessingShape">
                    <wps:wsp>
                      <wps:cNvSpPr/>
                      <wps:spPr>
                        <a:xfrm>
                          <a:off x="0" y="0"/>
                          <a:ext cx="5259600" cy="287938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3DB7C8" id="Rektangel 487904275" o:spid="_x0000_s1026" style="width:414.15pt;height:22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" filled="f" strokecolor="black [3213]" strokeweight="1pt">
                <w10:anchorlock/>
              </v:rect>
            </w:pict>
          </mc:Fallback>
        </mc:AlternateContent>
      </w:r>
    </w:p>
    <w:p w14:paraId="438751AF" w14:textId="5833E108" w:rsidR="00576F05" w:rsidRPr="00581691" w:rsidRDefault="00576F05" w:rsidP="00576F05">
      <w:pPr>
        <w:pStyle w:val="Rubrik1"/>
      </w:pPr>
      <w:r w:rsidRPr="00581691">
        <w:t>Dina förbättringsförslag</w:t>
      </w:r>
    </w:p>
    <w:p w14:paraId="76A44025" w14:textId="124A089D" w:rsidR="00576F05" w:rsidRPr="00581691" w:rsidRDefault="00576F05" w:rsidP="00576F05">
      <w:r w:rsidRPr="00581691">
        <w:t>Oavsett om du är nöjd eller missnöjd med hur det fungerar för ditt barn så tror vi att du har tankar och idéer på sådant som kan förbättras. Du får gärna dela med dig av dessa tankar. Vad kan skolan göra? Vad kan föräldrar göra? Vad kan barnen göra?</w:t>
      </w:r>
    </w:p>
    <w:p w14:paraId="3D392AAE" w14:textId="5FC65636" w:rsidR="00576F05" w:rsidRPr="00581691" w:rsidRDefault="00576F05" w:rsidP="00576F05">
      <w:pPr>
        <w:rPr>
          <w:b/>
          <w:bCs/>
        </w:rPr>
      </w:pPr>
      <w:r w:rsidRPr="00581691">
        <w:rPr>
          <w:b/>
          <w:bCs/>
        </w:rPr>
        <w:t>Mina tankar kring vad som kan göras bättre</w:t>
      </w:r>
    </w:p>
    <w:p w14:paraId="56E62DA8" w14:textId="57727047" w:rsidR="000109E5" w:rsidRPr="00581691" w:rsidRDefault="000109E5" w:rsidP="00576F05">
      <w:r w:rsidRPr="00581691">
        <w:rPr>
          <w:rFonts w:cstheme="minorHAnsi"/>
          <w:noProof/>
          <w:szCs w:val="22"/>
        </w:rPr>
        <mc:AlternateContent>
          <mc:Choice Requires="wps">
            <w:drawing>
              <wp:inline distT="0" distB="0" distL="0" distR="0" wp14:anchorId="5C4A435C" wp14:editId="0EE76EB7">
                <wp:extent cx="5259600" cy="2937753"/>
                <wp:effectExtent l="0" t="0" r="11430" b="8890"/>
                <wp:docPr id="6" name="Rektangel 6"/>
                <wp:cNvGraphicFramePr/>
                <a:graphic xmlns:a="http://schemas.openxmlformats.org/drawingml/2006/main">
                  <a:graphicData uri="http://schemas.microsoft.com/office/word/2010/wordprocessingShape">
                    <wps:wsp>
                      <wps:cNvSpPr/>
                      <wps:spPr>
                        <a:xfrm>
                          <a:off x="0" y="0"/>
                          <a:ext cx="5259600" cy="293775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809F70" id="Rektangel 6" o:spid="_x0000_s1026" style="width:414.15pt;height:23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" filled="f" strokecolor="black [3213]" strokeweight="1pt">
                <w10:anchorlock/>
              </v:rect>
            </w:pict>
          </mc:Fallback>
        </mc:AlternateContent>
      </w:r>
    </w:p>
    <w:p w14:paraId="2A2C0860" w14:textId="7FFAC1D5" w:rsidR="003624AA" w:rsidRPr="00581691" w:rsidRDefault="00DE441B" w:rsidP="00DE441B">
      <w:pPr>
        <w:pStyle w:val="Rubrik2"/>
      </w:pPr>
      <w:r w:rsidRPr="00581691">
        <w:lastRenderedPageBreak/>
        <w:t>Hur fick du information om den här undersökningen?</w:t>
      </w:r>
    </w:p>
    <w:p w14:paraId="52C435D4" w14:textId="1CD13F96" w:rsidR="000D0ACE" w:rsidRPr="00581691" w:rsidRDefault="000D0ACE" w:rsidP="000D0ACE">
      <w:r w:rsidRPr="00581691">
        <w:t>Flera alternativ kan anges</w:t>
      </w:r>
    </w:p>
    <w:p w14:paraId="56570D4B" w14:textId="04A71921" w:rsidR="000D0ACE" w:rsidRPr="00581691" w:rsidRDefault="000D0ACE" w:rsidP="000D0ACE">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EA0E87">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Via sociala medier</w:t>
      </w:r>
    </w:p>
    <w:p w14:paraId="3AB018C6" w14:textId="60652D03" w:rsidR="000D0ACE" w:rsidRPr="00581691" w:rsidRDefault="000D0ACE" w:rsidP="000D0ACE">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Via e-post</w:t>
      </w:r>
    </w:p>
    <w:p w14:paraId="34548845" w14:textId="02B5A8A0" w:rsidR="000D0ACE" w:rsidRPr="00581691" w:rsidRDefault="000D0ACE" w:rsidP="000D0ACE">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Via en webbsida</w:t>
      </w:r>
    </w:p>
    <w:p w14:paraId="732AB2F6" w14:textId="53990E22" w:rsidR="000D0ACE" w:rsidRPr="00581691" w:rsidRDefault="000D0ACE" w:rsidP="000D0ACE">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Via ett informationsmöte</w:t>
      </w:r>
    </w:p>
    <w:p w14:paraId="788AD8F0" w14:textId="31C01CDF" w:rsidR="000D0ACE" w:rsidRPr="00581691" w:rsidRDefault="000D0ACE" w:rsidP="000D0ACE">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Via skolan</w:t>
      </w:r>
    </w:p>
    <w:p w14:paraId="6F22B250" w14:textId="32206DC8" w:rsidR="000D0ACE" w:rsidRPr="00581691" w:rsidRDefault="000D0ACE" w:rsidP="000D0ACE">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581691">
        <w:rPr>
          <w:rFonts w:cstheme="minorHAnsi"/>
          <w:szCs w:val="22"/>
        </w:rPr>
        <w:instrText xml:space="preserve"> FORMCHECKBOX </w:instrText>
      </w:r>
      <w:r w:rsidR="00000000">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Via en annan förälder</w:t>
      </w:r>
    </w:p>
    <w:p w14:paraId="7DE4D117" w14:textId="4E366AA6" w:rsidR="000D0ACE" w:rsidRDefault="000D0ACE" w:rsidP="000D0ACE">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9F20E1">
        <w:rPr>
          <w:rFonts w:cstheme="minorHAnsi"/>
          <w:szCs w:val="22"/>
        </w:rPr>
        <w:instrText xml:space="preserve"> FORMCHECKBOX </w:instrText>
      </w:r>
      <w:r w:rsidR="00000000" w:rsidRPr="009F20E1">
        <w:rPr>
          <w:rFonts w:cstheme="minorHAnsi"/>
          <w:szCs w:val="22"/>
        </w:rPr>
      </w:r>
      <w:r w:rsidR="00000000">
        <w:rPr>
          <w:rFonts w:cstheme="minorHAnsi"/>
          <w:szCs w:val="22"/>
        </w:rPr>
        <w:fldChar w:fldCharType="separate"/>
      </w:r>
      <w:r w:rsidRPr="00581691">
        <w:rPr>
          <w:rFonts w:cstheme="minorHAnsi"/>
          <w:szCs w:val="22"/>
        </w:rPr>
        <w:fldChar w:fldCharType="end"/>
      </w:r>
      <w:r w:rsidRPr="00581691">
        <w:rPr>
          <w:rFonts w:cstheme="minorHAnsi"/>
          <w:szCs w:val="22"/>
        </w:rPr>
        <w:t xml:space="preserve">  Via min förening, som är:</w:t>
      </w:r>
    </w:p>
    <w:p w14:paraId="27C8B53A" w14:textId="30855004" w:rsidR="009F20E1" w:rsidRDefault="009F20E1" w:rsidP="000D0ACE">
      <w:pPr>
        <w:rPr>
          <w:rFonts w:cstheme="minorHAnsi"/>
          <w:szCs w:val="22"/>
        </w:rPr>
      </w:pPr>
      <w:r w:rsidRPr="00581691">
        <w:rPr>
          <w:rFonts w:cstheme="minorHAnsi"/>
          <w:szCs w:val="22"/>
        </w:rPr>
        <w:fldChar w:fldCharType="begin">
          <w:ffData>
            <w:name w:val="Kryss1"/>
            <w:enabled/>
            <w:calcOnExit w:val="0"/>
            <w:checkBox>
              <w:sizeAuto/>
              <w:default w:val="0"/>
            </w:checkBox>
          </w:ffData>
        </w:fldChar>
      </w:r>
      <w:r w:rsidRPr="009F20E1">
        <w:rPr>
          <w:rFonts w:cstheme="minorHAnsi"/>
          <w:szCs w:val="22"/>
        </w:rPr>
        <w:instrText xml:space="preserve"> FORMCHECKBOX </w:instrText>
      </w:r>
      <w:r w:rsidRPr="009F20E1">
        <w:rPr>
          <w:rFonts w:cstheme="minorHAnsi"/>
          <w:szCs w:val="22"/>
        </w:rPr>
      </w:r>
      <w:r>
        <w:rPr>
          <w:rFonts w:cstheme="minorHAnsi"/>
          <w:szCs w:val="22"/>
        </w:rPr>
        <w:fldChar w:fldCharType="separate"/>
      </w:r>
      <w:r w:rsidRPr="00581691">
        <w:rPr>
          <w:rFonts w:cstheme="minorHAnsi"/>
          <w:szCs w:val="22"/>
        </w:rPr>
        <w:fldChar w:fldCharType="end"/>
      </w:r>
      <w:r w:rsidRPr="00581691">
        <w:rPr>
          <w:rFonts w:cstheme="minorHAnsi"/>
          <w:szCs w:val="22"/>
        </w:rPr>
        <w:t xml:space="preserve">  </w:t>
      </w:r>
      <w:r>
        <w:rPr>
          <w:rFonts w:cstheme="minorHAnsi"/>
          <w:szCs w:val="22"/>
        </w:rPr>
        <w:t>Annat, ange vad:</w:t>
      </w:r>
    </w:p>
    <w:p w14:paraId="349BCF4C" w14:textId="77777777" w:rsidR="00DC066F" w:rsidRDefault="00DC066F" w:rsidP="000D0ACE">
      <w:pPr>
        <w:rPr>
          <w:rFonts w:cstheme="minorHAnsi"/>
          <w:szCs w:val="22"/>
        </w:rPr>
      </w:pPr>
    </w:p>
    <w:p w14:paraId="509EDA6B" w14:textId="167CB4A9" w:rsidR="00DC066F" w:rsidRDefault="00DC066F" w:rsidP="00B615E8">
      <w:pPr>
        <w:spacing w:after="0"/>
        <w:rPr>
          <w:rFonts w:cstheme="minorHAnsi"/>
          <w:b/>
          <w:bCs/>
          <w:szCs w:val="22"/>
        </w:rPr>
      </w:pPr>
      <w:r w:rsidRPr="00DC066F">
        <w:rPr>
          <w:rFonts w:cstheme="minorHAnsi"/>
          <w:b/>
          <w:bCs/>
          <w:szCs w:val="22"/>
        </w:rPr>
        <w:t>Stort tack för att du besvarat enkäten!</w:t>
      </w:r>
    </w:p>
    <w:p w14:paraId="606F2BB6" w14:textId="289A660E" w:rsidR="00EA0E87" w:rsidRPr="00EA0E87" w:rsidRDefault="00EA0E87" w:rsidP="00B615E8">
      <w:pPr>
        <w:spacing w:after="0"/>
        <w:rPr>
          <w:rFonts w:cstheme="minorHAnsi"/>
          <w:b/>
          <w:bCs/>
          <w:szCs w:val="22"/>
        </w:rPr>
      </w:pPr>
      <w:r w:rsidRPr="00EA0E87">
        <w:rPr>
          <w:rFonts w:cstheme="minorHAnsi"/>
          <w:color w:val="000000"/>
          <w:szCs w:val="22"/>
        </w:rPr>
        <w:t>Ditt svar är mycket värdefullt. </w:t>
      </w:r>
      <w:r w:rsidRPr="00EA0E87">
        <w:rPr>
          <w:rFonts w:cstheme="minorHAnsi"/>
          <w:color w:val="000000"/>
          <w:szCs w:val="22"/>
        </w:rPr>
        <w:br/>
      </w:r>
      <w:r w:rsidRPr="00EA0E87">
        <w:rPr>
          <w:rFonts w:cstheme="minorHAnsi"/>
          <w:color w:val="000000"/>
          <w:szCs w:val="22"/>
        </w:rPr>
        <w:br/>
        <w:t>Du kommer att kunna hitta vår rapport på</w:t>
      </w:r>
      <w:r w:rsidRPr="00EA0E87">
        <w:rPr>
          <w:rFonts w:cstheme="minorHAnsi"/>
          <w:color w:val="000000"/>
          <w:szCs w:val="22"/>
        </w:rPr>
        <w:br/>
      </w:r>
      <w:hyperlink r:id="rId8" w:history="1">
        <w:r w:rsidRPr="00EA0E87">
          <w:rPr>
            <w:rFonts w:cstheme="minorHAnsi"/>
            <w:color w:val="0000FF"/>
            <w:szCs w:val="22"/>
            <w:u w:val="single"/>
          </w:rPr>
          <w:t>https://funktionsrattstockholm.se</w:t>
        </w:r>
      </w:hyperlink>
      <w:r w:rsidRPr="00EA0E87">
        <w:rPr>
          <w:rFonts w:cstheme="minorHAnsi"/>
          <w:color w:val="000000"/>
          <w:szCs w:val="22"/>
        </w:rPr>
        <w:t>.</w:t>
      </w:r>
    </w:p>
    <w:sectPr w:rsidR="00EA0E87" w:rsidRPr="00EA0E87" w:rsidSect="00D651E2">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2955" w14:textId="77777777" w:rsidR="00C17696" w:rsidRDefault="00C17696" w:rsidP="00B652C3">
      <w:pPr>
        <w:spacing w:after="0"/>
      </w:pPr>
      <w:r>
        <w:separator/>
      </w:r>
    </w:p>
  </w:endnote>
  <w:endnote w:type="continuationSeparator" w:id="0">
    <w:p w14:paraId="48BD964A" w14:textId="77777777" w:rsidR="00C17696" w:rsidRDefault="00C17696" w:rsidP="00B652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63379687"/>
      <w:docPartObj>
        <w:docPartGallery w:val="Page Numbers (Bottom of Page)"/>
        <w:docPartUnique/>
      </w:docPartObj>
    </w:sdtPr>
    <w:sdtContent>
      <w:p w14:paraId="2A8E21F0" w14:textId="72F96D15" w:rsidR="00B652C3" w:rsidRDefault="00B652C3" w:rsidP="0057176E">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p w14:paraId="096C3817" w14:textId="77777777" w:rsidR="00B652C3" w:rsidRDefault="00B652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944682198"/>
      <w:docPartObj>
        <w:docPartGallery w:val="Page Numbers (Bottom of Page)"/>
        <w:docPartUnique/>
      </w:docPartObj>
    </w:sdtPr>
    <w:sdtContent>
      <w:p w14:paraId="65DAC3C6" w14:textId="3DA58826" w:rsidR="00B652C3" w:rsidRDefault="00B652C3" w:rsidP="0057176E">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666E21DB" w14:textId="77777777" w:rsidR="00B652C3" w:rsidRDefault="00B65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C516" w14:textId="77777777" w:rsidR="00C17696" w:rsidRDefault="00C17696" w:rsidP="00B652C3">
      <w:pPr>
        <w:spacing w:after="0"/>
      </w:pPr>
      <w:r>
        <w:separator/>
      </w:r>
    </w:p>
  </w:footnote>
  <w:footnote w:type="continuationSeparator" w:id="0">
    <w:p w14:paraId="114362D0" w14:textId="77777777" w:rsidR="00C17696" w:rsidRDefault="00C17696" w:rsidP="00B652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6452"/>
    <w:multiLevelType w:val="hybridMultilevel"/>
    <w:tmpl w:val="C97E75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6C2D1B"/>
    <w:multiLevelType w:val="hybridMultilevel"/>
    <w:tmpl w:val="2466DA44"/>
    <w:lvl w:ilvl="0" w:tplc="1AE0612E">
      <w:start w:val="1"/>
      <w:numFmt w:val="bullet"/>
      <w:lvlText w:val="o"/>
      <w:lvlJc w:val="left"/>
      <w:pPr>
        <w:ind w:left="357" w:hanging="357"/>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0701B7"/>
    <w:multiLevelType w:val="hybridMultilevel"/>
    <w:tmpl w:val="F48064FA"/>
    <w:lvl w:ilvl="0" w:tplc="1AE0612E">
      <w:start w:val="1"/>
      <w:numFmt w:val="bullet"/>
      <w:lvlText w:val="o"/>
      <w:lvlJc w:val="left"/>
      <w:pPr>
        <w:ind w:left="357" w:hanging="357"/>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E8A19DB"/>
    <w:multiLevelType w:val="hybridMultilevel"/>
    <w:tmpl w:val="3ADA16DA"/>
    <w:lvl w:ilvl="0" w:tplc="1AE0612E">
      <w:start w:val="1"/>
      <w:numFmt w:val="bullet"/>
      <w:lvlText w:val="o"/>
      <w:lvlJc w:val="left"/>
      <w:pPr>
        <w:ind w:left="357" w:hanging="357"/>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79033075">
    <w:abstractNumId w:val="1"/>
  </w:num>
  <w:num w:numId="2" w16cid:durableId="1830635778">
    <w:abstractNumId w:val="0"/>
  </w:num>
  <w:num w:numId="3" w16cid:durableId="1950240188">
    <w:abstractNumId w:val="3"/>
  </w:num>
  <w:num w:numId="4" w16cid:durableId="577179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attachedTemplate r:id="rId1"/>
  <w:defaultTabStop w:val="1304"/>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FD"/>
    <w:rsid w:val="000109E5"/>
    <w:rsid w:val="0001618B"/>
    <w:rsid w:val="000409D0"/>
    <w:rsid w:val="000530E0"/>
    <w:rsid w:val="00064E41"/>
    <w:rsid w:val="000D0ACE"/>
    <w:rsid w:val="000D12E1"/>
    <w:rsid w:val="000E45F9"/>
    <w:rsid w:val="000F1370"/>
    <w:rsid w:val="00215CFC"/>
    <w:rsid w:val="0026799A"/>
    <w:rsid w:val="002917AB"/>
    <w:rsid w:val="002B3611"/>
    <w:rsid w:val="0032146C"/>
    <w:rsid w:val="003416A4"/>
    <w:rsid w:val="00345105"/>
    <w:rsid w:val="0034676E"/>
    <w:rsid w:val="003624AA"/>
    <w:rsid w:val="003A422E"/>
    <w:rsid w:val="003B5117"/>
    <w:rsid w:val="00420D04"/>
    <w:rsid w:val="0046471B"/>
    <w:rsid w:val="00497B6C"/>
    <w:rsid w:val="004A71A6"/>
    <w:rsid w:val="005165F5"/>
    <w:rsid w:val="00535DF0"/>
    <w:rsid w:val="00576F05"/>
    <w:rsid w:val="0057716B"/>
    <w:rsid w:val="00581691"/>
    <w:rsid w:val="00592DE0"/>
    <w:rsid w:val="005D0F47"/>
    <w:rsid w:val="0064181C"/>
    <w:rsid w:val="006440A4"/>
    <w:rsid w:val="006D3C75"/>
    <w:rsid w:val="006F6A1F"/>
    <w:rsid w:val="0070183E"/>
    <w:rsid w:val="00724C26"/>
    <w:rsid w:val="00734037"/>
    <w:rsid w:val="007513B1"/>
    <w:rsid w:val="00765B11"/>
    <w:rsid w:val="00790C76"/>
    <w:rsid w:val="007C6887"/>
    <w:rsid w:val="007F5CD2"/>
    <w:rsid w:val="00866B4B"/>
    <w:rsid w:val="008A5062"/>
    <w:rsid w:val="008B5A1E"/>
    <w:rsid w:val="009620E5"/>
    <w:rsid w:val="00982C9B"/>
    <w:rsid w:val="009F20E1"/>
    <w:rsid w:val="00A062C7"/>
    <w:rsid w:val="00A35F01"/>
    <w:rsid w:val="00A62206"/>
    <w:rsid w:val="00AC0944"/>
    <w:rsid w:val="00B01D68"/>
    <w:rsid w:val="00B473E4"/>
    <w:rsid w:val="00B615E8"/>
    <w:rsid w:val="00B652C3"/>
    <w:rsid w:val="00BD5DBC"/>
    <w:rsid w:val="00C17696"/>
    <w:rsid w:val="00C252B8"/>
    <w:rsid w:val="00C53F08"/>
    <w:rsid w:val="00C66729"/>
    <w:rsid w:val="00CE74A5"/>
    <w:rsid w:val="00D651E2"/>
    <w:rsid w:val="00D72D3A"/>
    <w:rsid w:val="00D84293"/>
    <w:rsid w:val="00DA5504"/>
    <w:rsid w:val="00DC066F"/>
    <w:rsid w:val="00DC3796"/>
    <w:rsid w:val="00DE441B"/>
    <w:rsid w:val="00DF7668"/>
    <w:rsid w:val="00E80AFD"/>
    <w:rsid w:val="00E91DB6"/>
    <w:rsid w:val="00EA0E87"/>
    <w:rsid w:val="00EC5300"/>
    <w:rsid w:val="00EF0CCA"/>
    <w:rsid w:val="00F03938"/>
    <w:rsid w:val="00F10D88"/>
    <w:rsid w:val="00F3682D"/>
    <w:rsid w:val="00F8368E"/>
    <w:rsid w:val="00F93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3220CAB"/>
  <w15:chartTrackingRefBased/>
  <w15:docId w15:val="{4F352AD1-A51D-D848-A74B-98E51CBB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38"/>
    <w:pPr>
      <w:spacing w:after="200"/>
    </w:pPr>
    <w:rPr>
      <w:rFonts w:eastAsiaTheme="minorEastAsia"/>
      <w:sz w:val="22"/>
    </w:rPr>
  </w:style>
  <w:style w:type="paragraph" w:styleId="Rubrik1">
    <w:name w:val="heading 1"/>
    <w:basedOn w:val="Normal"/>
    <w:next w:val="Normal"/>
    <w:link w:val="Rubrik1Char"/>
    <w:uiPriority w:val="9"/>
    <w:qFormat/>
    <w:rsid w:val="00F03938"/>
    <w:pPr>
      <w:keepNext/>
      <w:keepLines/>
      <w:spacing w:before="320"/>
      <w:outlineLvl w:val="0"/>
    </w:pPr>
    <w:rPr>
      <w:rFonts w:eastAsiaTheme="majorEastAsia" w:cstheme="majorBidi"/>
      <w:b/>
      <w:color w:val="000000" w:themeColor="text1"/>
      <w:sz w:val="32"/>
      <w:szCs w:val="32"/>
    </w:rPr>
  </w:style>
  <w:style w:type="paragraph" w:styleId="Rubrik2">
    <w:name w:val="heading 2"/>
    <w:basedOn w:val="Normal"/>
    <w:next w:val="Normal"/>
    <w:link w:val="Rubrik2Char"/>
    <w:uiPriority w:val="9"/>
    <w:unhideWhenUsed/>
    <w:qFormat/>
    <w:rsid w:val="00F03938"/>
    <w:pPr>
      <w:keepNext/>
      <w:keepLines/>
      <w:spacing w:before="240" w:after="40"/>
      <w:outlineLvl w:val="1"/>
    </w:pPr>
    <w:rPr>
      <w:rFonts w:eastAsiaTheme="majorEastAsia" w:cstheme="majorBidi"/>
      <w:b/>
      <w:color w:val="000000" w:themeColor="text1"/>
      <w:sz w:val="24"/>
      <w:szCs w:val="26"/>
    </w:rPr>
  </w:style>
  <w:style w:type="paragraph" w:styleId="Rubrik3">
    <w:name w:val="heading 3"/>
    <w:basedOn w:val="Normal"/>
    <w:next w:val="Normal"/>
    <w:link w:val="Rubrik3Char"/>
    <w:uiPriority w:val="9"/>
    <w:unhideWhenUsed/>
    <w:qFormat/>
    <w:rsid w:val="00765B11"/>
    <w:pPr>
      <w:keepNext/>
      <w:keepLines/>
      <w:spacing w:before="200" w:after="0"/>
      <w:outlineLvl w:val="2"/>
    </w:pPr>
    <w:rPr>
      <w:rFonts w:asciiTheme="majorHAnsi" w:eastAsiaTheme="majorEastAsia" w:hAnsiTheme="majorHAnsi" w:cstheme="majorBidi"/>
      <w:b/>
      <w:color w:val="000000" w:themeColor="text1"/>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03938"/>
    <w:rPr>
      <w:rFonts w:eastAsiaTheme="majorEastAsia" w:cstheme="majorBidi"/>
      <w:b/>
      <w:color w:val="000000" w:themeColor="text1"/>
      <w:sz w:val="32"/>
      <w:szCs w:val="32"/>
    </w:rPr>
  </w:style>
  <w:style w:type="character" w:customStyle="1" w:styleId="Rubrik2Char">
    <w:name w:val="Rubrik 2 Char"/>
    <w:basedOn w:val="Standardstycketeckensnitt"/>
    <w:link w:val="Rubrik2"/>
    <w:uiPriority w:val="9"/>
    <w:rsid w:val="00F03938"/>
    <w:rPr>
      <w:rFonts w:eastAsiaTheme="majorEastAsia" w:cstheme="majorBidi"/>
      <w:b/>
      <w:color w:val="000000" w:themeColor="text1"/>
      <w:szCs w:val="26"/>
    </w:rPr>
  </w:style>
  <w:style w:type="character" w:styleId="Kommentarsreferens">
    <w:name w:val="annotation reference"/>
    <w:basedOn w:val="Standardstycketeckensnitt"/>
    <w:uiPriority w:val="99"/>
    <w:semiHidden/>
    <w:unhideWhenUsed/>
    <w:rsid w:val="003624AA"/>
    <w:rPr>
      <w:sz w:val="16"/>
      <w:szCs w:val="16"/>
    </w:rPr>
  </w:style>
  <w:style w:type="paragraph" w:styleId="Kommentarer">
    <w:name w:val="annotation text"/>
    <w:basedOn w:val="Normal"/>
    <w:link w:val="KommentarerChar"/>
    <w:uiPriority w:val="99"/>
    <w:semiHidden/>
    <w:unhideWhenUsed/>
    <w:rsid w:val="003624AA"/>
    <w:rPr>
      <w:sz w:val="20"/>
      <w:szCs w:val="20"/>
    </w:rPr>
  </w:style>
  <w:style w:type="character" w:customStyle="1" w:styleId="KommentarerChar">
    <w:name w:val="Kommentarer Char"/>
    <w:basedOn w:val="Standardstycketeckensnitt"/>
    <w:link w:val="Kommentarer"/>
    <w:uiPriority w:val="99"/>
    <w:semiHidden/>
    <w:rsid w:val="003624AA"/>
    <w:rPr>
      <w:rFonts w:eastAsiaTheme="minorEastAsia"/>
      <w:sz w:val="20"/>
      <w:szCs w:val="20"/>
    </w:rPr>
  </w:style>
  <w:style w:type="paragraph" w:styleId="Kommentarsmne">
    <w:name w:val="annotation subject"/>
    <w:basedOn w:val="Kommentarer"/>
    <w:next w:val="Kommentarer"/>
    <w:link w:val="KommentarsmneChar"/>
    <w:uiPriority w:val="99"/>
    <w:semiHidden/>
    <w:unhideWhenUsed/>
    <w:rsid w:val="003624AA"/>
    <w:rPr>
      <w:b/>
      <w:bCs/>
    </w:rPr>
  </w:style>
  <w:style w:type="character" w:customStyle="1" w:styleId="KommentarsmneChar">
    <w:name w:val="Kommentarsämne Char"/>
    <w:basedOn w:val="KommentarerChar"/>
    <w:link w:val="Kommentarsmne"/>
    <w:uiPriority w:val="99"/>
    <w:semiHidden/>
    <w:rsid w:val="003624AA"/>
    <w:rPr>
      <w:rFonts w:eastAsiaTheme="minorEastAsia"/>
      <w:b/>
      <w:bCs/>
      <w:sz w:val="20"/>
      <w:szCs w:val="20"/>
    </w:rPr>
  </w:style>
  <w:style w:type="paragraph" w:styleId="Ballongtext">
    <w:name w:val="Balloon Text"/>
    <w:basedOn w:val="Normal"/>
    <w:link w:val="BallongtextChar"/>
    <w:uiPriority w:val="99"/>
    <w:semiHidden/>
    <w:unhideWhenUsed/>
    <w:rsid w:val="003624AA"/>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3624AA"/>
    <w:rPr>
      <w:rFonts w:ascii="Times New Roman" w:eastAsiaTheme="minorEastAsia" w:hAnsi="Times New Roman" w:cs="Times New Roman"/>
      <w:sz w:val="18"/>
      <w:szCs w:val="18"/>
    </w:rPr>
  </w:style>
  <w:style w:type="paragraph" w:styleId="Normalwebb">
    <w:name w:val="Normal (Web)"/>
    <w:basedOn w:val="Normal"/>
    <w:uiPriority w:val="99"/>
    <w:unhideWhenUsed/>
    <w:rsid w:val="003624AA"/>
    <w:pPr>
      <w:spacing w:before="100" w:beforeAutospacing="1" w:after="100" w:afterAutospacing="1"/>
    </w:pPr>
    <w:rPr>
      <w:rFonts w:ascii="Times New Roman" w:eastAsia="Times New Roman" w:hAnsi="Times New Roman" w:cs="Times New Roman"/>
      <w:lang w:eastAsia="sv-SE"/>
    </w:rPr>
  </w:style>
  <w:style w:type="character" w:customStyle="1" w:styleId="Rubrik3Char">
    <w:name w:val="Rubrik 3 Char"/>
    <w:basedOn w:val="Standardstycketeckensnitt"/>
    <w:link w:val="Rubrik3"/>
    <w:uiPriority w:val="9"/>
    <w:rsid w:val="00765B11"/>
    <w:rPr>
      <w:rFonts w:asciiTheme="majorHAnsi" w:eastAsiaTheme="majorEastAsia" w:hAnsiTheme="majorHAnsi" w:cstheme="majorBidi"/>
      <w:b/>
      <w:color w:val="000000" w:themeColor="text1"/>
      <w:sz w:val="28"/>
    </w:rPr>
  </w:style>
  <w:style w:type="paragraph" w:styleId="Rubrik">
    <w:name w:val="Title"/>
    <w:basedOn w:val="Normal"/>
    <w:next w:val="Normal"/>
    <w:link w:val="RubrikChar"/>
    <w:uiPriority w:val="10"/>
    <w:qFormat/>
    <w:rsid w:val="0070183E"/>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0183E"/>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B652C3"/>
    <w:pPr>
      <w:spacing w:after="0"/>
      <w:ind w:left="720"/>
      <w:contextualSpacing/>
    </w:pPr>
    <w:rPr>
      <w:rFonts w:eastAsiaTheme="minorHAnsi" w:cs="Times New Roman"/>
      <w:lang w:eastAsia="sv-SE"/>
    </w:rPr>
  </w:style>
  <w:style w:type="paragraph" w:styleId="Ingetavstnd">
    <w:name w:val="No Spacing"/>
    <w:uiPriority w:val="1"/>
    <w:qFormat/>
    <w:rsid w:val="00F3682D"/>
    <w:rPr>
      <w:rFonts w:eastAsiaTheme="minorEastAsia"/>
    </w:rPr>
  </w:style>
  <w:style w:type="paragraph" w:styleId="Sidhuvud">
    <w:name w:val="header"/>
    <w:basedOn w:val="Normal"/>
    <w:link w:val="SidhuvudChar"/>
    <w:uiPriority w:val="99"/>
    <w:unhideWhenUsed/>
    <w:rsid w:val="00B652C3"/>
    <w:pPr>
      <w:tabs>
        <w:tab w:val="center" w:pos="4536"/>
        <w:tab w:val="right" w:pos="9072"/>
      </w:tabs>
      <w:spacing w:after="0"/>
    </w:pPr>
  </w:style>
  <w:style w:type="character" w:customStyle="1" w:styleId="SidhuvudChar">
    <w:name w:val="Sidhuvud Char"/>
    <w:basedOn w:val="Standardstycketeckensnitt"/>
    <w:link w:val="Sidhuvud"/>
    <w:uiPriority w:val="99"/>
    <w:rsid w:val="00B652C3"/>
    <w:rPr>
      <w:rFonts w:eastAsiaTheme="minorEastAsia"/>
      <w:sz w:val="22"/>
    </w:rPr>
  </w:style>
  <w:style w:type="paragraph" w:styleId="Sidfot">
    <w:name w:val="footer"/>
    <w:basedOn w:val="Normal"/>
    <w:link w:val="SidfotChar"/>
    <w:uiPriority w:val="99"/>
    <w:unhideWhenUsed/>
    <w:rsid w:val="00B652C3"/>
    <w:pPr>
      <w:tabs>
        <w:tab w:val="center" w:pos="4536"/>
        <w:tab w:val="right" w:pos="9072"/>
      </w:tabs>
      <w:spacing w:after="0"/>
    </w:pPr>
  </w:style>
  <w:style w:type="character" w:customStyle="1" w:styleId="SidfotChar">
    <w:name w:val="Sidfot Char"/>
    <w:basedOn w:val="Standardstycketeckensnitt"/>
    <w:link w:val="Sidfot"/>
    <w:uiPriority w:val="99"/>
    <w:rsid w:val="00B652C3"/>
    <w:rPr>
      <w:rFonts w:eastAsiaTheme="minorEastAsia"/>
      <w:sz w:val="22"/>
    </w:rPr>
  </w:style>
  <w:style w:type="character" w:styleId="Sidnummer">
    <w:name w:val="page number"/>
    <w:basedOn w:val="Standardstycketeckensnitt"/>
    <w:uiPriority w:val="99"/>
    <w:semiHidden/>
    <w:unhideWhenUsed/>
    <w:rsid w:val="00B652C3"/>
  </w:style>
  <w:style w:type="character" w:styleId="Hyperlnk">
    <w:name w:val="Hyperlink"/>
    <w:basedOn w:val="Standardstycketeckensnitt"/>
    <w:uiPriority w:val="99"/>
    <w:unhideWhenUsed/>
    <w:rsid w:val="00581691"/>
    <w:rPr>
      <w:color w:val="0563C1" w:themeColor="hyperlink"/>
      <w:u w:val="single"/>
    </w:rPr>
  </w:style>
  <w:style w:type="character" w:styleId="Olstomnmnande">
    <w:name w:val="Unresolved Mention"/>
    <w:basedOn w:val="Standardstycketeckensnitt"/>
    <w:uiPriority w:val="99"/>
    <w:semiHidden/>
    <w:unhideWhenUsed/>
    <w:rsid w:val="0058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86392">
      <w:bodyDiv w:val="1"/>
      <w:marLeft w:val="0"/>
      <w:marRight w:val="0"/>
      <w:marTop w:val="0"/>
      <w:marBottom w:val="0"/>
      <w:divBdr>
        <w:top w:val="none" w:sz="0" w:space="0" w:color="auto"/>
        <w:left w:val="none" w:sz="0" w:space="0" w:color="auto"/>
        <w:bottom w:val="none" w:sz="0" w:space="0" w:color="auto"/>
        <w:right w:val="none" w:sz="0" w:space="0" w:color="auto"/>
      </w:divBdr>
      <w:divsChild>
        <w:div w:id="1170757195">
          <w:marLeft w:val="0"/>
          <w:marRight w:val="0"/>
          <w:marTop w:val="0"/>
          <w:marBottom w:val="0"/>
          <w:divBdr>
            <w:top w:val="none" w:sz="0" w:space="0" w:color="auto"/>
            <w:left w:val="none" w:sz="0" w:space="0" w:color="auto"/>
            <w:bottom w:val="none" w:sz="0" w:space="0" w:color="auto"/>
            <w:right w:val="none" w:sz="0" w:space="0" w:color="auto"/>
          </w:divBdr>
          <w:divsChild>
            <w:div w:id="706099963">
              <w:marLeft w:val="0"/>
              <w:marRight w:val="0"/>
              <w:marTop w:val="0"/>
              <w:marBottom w:val="0"/>
              <w:divBdr>
                <w:top w:val="none" w:sz="0" w:space="0" w:color="auto"/>
                <w:left w:val="none" w:sz="0" w:space="0" w:color="auto"/>
                <w:bottom w:val="none" w:sz="0" w:space="0" w:color="auto"/>
                <w:right w:val="none" w:sz="0" w:space="0" w:color="auto"/>
              </w:divBdr>
              <w:divsChild>
                <w:div w:id="7643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47711">
      <w:bodyDiv w:val="1"/>
      <w:marLeft w:val="0"/>
      <w:marRight w:val="0"/>
      <w:marTop w:val="0"/>
      <w:marBottom w:val="0"/>
      <w:divBdr>
        <w:top w:val="none" w:sz="0" w:space="0" w:color="auto"/>
        <w:left w:val="none" w:sz="0" w:space="0" w:color="auto"/>
        <w:bottom w:val="none" w:sz="0" w:space="0" w:color="auto"/>
        <w:right w:val="none" w:sz="0" w:space="0" w:color="auto"/>
      </w:divBdr>
      <w:divsChild>
        <w:div w:id="346520702">
          <w:marLeft w:val="0"/>
          <w:marRight w:val="0"/>
          <w:marTop w:val="0"/>
          <w:marBottom w:val="0"/>
          <w:divBdr>
            <w:top w:val="none" w:sz="0" w:space="0" w:color="auto"/>
            <w:left w:val="none" w:sz="0" w:space="0" w:color="auto"/>
            <w:bottom w:val="none" w:sz="0" w:space="0" w:color="auto"/>
            <w:right w:val="none" w:sz="0" w:space="0" w:color="auto"/>
          </w:divBdr>
          <w:divsChild>
            <w:div w:id="1357073637">
              <w:marLeft w:val="0"/>
              <w:marRight w:val="0"/>
              <w:marTop w:val="0"/>
              <w:marBottom w:val="0"/>
              <w:divBdr>
                <w:top w:val="none" w:sz="0" w:space="0" w:color="auto"/>
                <w:left w:val="none" w:sz="0" w:space="0" w:color="auto"/>
                <w:bottom w:val="none" w:sz="0" w:space="0" w:color="auto"/>
                <w:right w:val="none" w:sz="0" w:space="0" w:color="auto"/>
              </w:divBdr>
              <w:divsChild>
                <w:div w:id="6356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2432">
      <w:bodyDiv w:val="1"/>
      <w:marLeft w:val="0"/>
      <w:marRight w:val="0"/>
      <w:marTop w:val="0"/>
      <w:marBottom w:val="0"/>
      <w:divBdr>
        <w:top w:val="none" w:sz="0" w:space="0" w:color="auto"/>
        <w:left w:val="none" w:sz="0" w:space="0" w:color="auto"/>
        <w:bottom w:val="none" w:sz="0" w:space="0" w:color="auto"/>
        <w:right w:val="none" w:sz="0" w:space="0" w:color="auto"/>
      </w:divBdr>
      <w:divsChild>
        <w:div w:id="292298138">
          <w:marLeft w:val="0"/>
          <w:marRight w:val="0"/>
          <w:marTop w:val="0"/>
          <w:marBottom w:val="0"/>
          <w:divBdr>
            <w:top w:val="none" w:sz="0" w:space="0" w:color="auto"/>
            <w:left w:val="none" w:sz="0" w:space="0" w:color="auto"/>
            <w:bottom w:val="none" w:sz="0" w:space="0" w:color="auto"/>
            <w:right w:val="none" w:sz="0" w:space="0" w:color="auto"/>
          </w:divBdr>
          <w:divsChild>
            <w:div w:id="1656883358">
              <w:marLeft w:val="0"/>
              <w:marRight w:val="0"/>
              <w:marTop w:val="0"/>
              <w:marBottom w:val="0"/>
              <w:divBdr>
                <w:top w:val="none" w:sz="0" w:space="0" w:color="auto"/>
                <w:left w:val="none" w:sz="0" w:space="0" w:color="auto"/>
                <w:bottom w:val="none" w:sz="0" w:space="0" w:color="auto"/>
                <w:right w:val="none" w:sz="0" w:space="0" w:color="auto"/>
              </w:divBdr>
              <w:divsChild>
                <w:div w:id="3868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5463">
      <w:bodyDiv w:val="1"/>
      <w:marLeft w:val="0"/>
      <w:marRight w:val="0"/>
      <w:marTop w:val="0"/>
      <w:marBottom w:val="0"/>
      <w:divBdr>
        <w:top w:val="none" w:sz="0" w:space="0" w:color="auto"/>
        <w:left w:val="none" w:sz="0" w:space="0" w:color="auto"/>
        <w:bottom w:val="none" w:sz="0" w:space="0" w:color="auto"/>
        <w:right w:val="none" w:sz="0" w:space="0" w:color="auto"/>
      </w:divBdr>
      <w:divsChild>
        <w:div w:id="1492679299">
          <w:marLeft w:val="0"/>
          <w:marRight w:val="0"/>
          <w:marTop w:val="0"/>
          <w:marBottom w:val="0"/>
          <w:divBdr>
            <w:top w:val="none" w:sz="0" w:space="0" w:color="auto"/>
            <w:left w:val="none" w:sz="0" w:space="0" w:color="auto"/>
            <w:bottom w:val="none" w:sz="0" w:space="0" w:color="auto"/>
            <w:right w:val="none" w:sz="0" w:space="0" w:color="auto"/>
          </w:divBdr>
          <w:divsChild>
            <w:div w:id="1697734058">
              <w:marLeft w:val="0"/>
              <w:marRight w:val="0"/>
              <w:marTop w:val="0"/>
              <w:marBottom w:val="0"/>
              <w:divBdr>
                <w:top w:val="none" w:sz="0" w:space="0" w:color="auto"/>
                <w:left w:val="none" w:sz="0" w:space="0" w:color="auto"/>
                <w:bottom w:val="none" w:sz="0" w:space="0" w:color="auto"/>
                <w:right w:val="none" w:sz="0" w:space="0" w:color="auto"/>
              </w:divBdr>
              <w:divsChild>
                <w:div w:id="9303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56601">
      <w:bodyDiv w:val="1"/>
      <w:marLeft w:val="0"/>
      <w:marRight w:val="0"/>
      <w:marTop w:val="0"/>
      <w:marBottom w:val="0"/>
      <w:divBdr>
        <w:top w:val="none" w:sz="0" w:space="0" w:color="auto"/>
        <w:left w:val="none" w:sz="0" w:space="0" w:color="auto"/>
        <w:bottom w:val="none" w:sz="0" w:space="0" w:color="auto"/>
        <w:right w:val="none" w:sz="0" w:space="0" w:color="auto"/>
      </w:divBdr>
      <w:divsChild>
        <w:div w:id="436868642">
          <w:marLeft w:val="0"/>
          <w:marRight w:val="0"/>
          <w:marTop w:val="0"/>
          <w:marBottom w:val="0"/>
          <w:divBdr>
            <w:top w:val="none" w:sz="0" w:space="0" w:color="auto"/>
            <w:left w:val="none" w:sz="0" w:space="0" w:color="auto"/>
            <w:bottom w:val="none" w:sz="0" w:space="0" w:color="auto"/>
            <w:right w:val="none" w:sz="0" w:space="0" w:color="auto"/>
          </w:divBdr>
          <w:divsChild>
            <w:div w:id="132063712">
              <w:marLeft w:val="0"/>
              <w:marRight w:val="0"/>
              <w:marTop w:val="0"/>
              <w:marBottom w:val="0"/>
              <w:divBdr>
                <w:top w:val="none" w:sz="0" w:space="0" w:color="auto"/>
                <w:left w:val="none" w:sz="0" w:space="0" w:color="auto"/>
                <w:bottom w:val="none" w:sz="0" w:space="0" w:color="auto"/>
                <w:right w:val="none" w:sz="0" w:space="0" w:color="auto"/>
              </w:divBdr>
              <w:divsChild>
                <w:div w:id="18751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0073">
      <w:bodyDiv w:val="1"/>
      <w:marLeft w:val="0"/>
      <w:marRight w:val="0"/>
      <w:marTop w:val="0"/>
      <w:marBottom w:val="0"/>
      <w:divBdr>
        <w:top w:val="none" w:sz="0" w:space="0" w:color="auto"/>
        <w:left w:val="none" w:sz="0" w:space="0" w:color="auto"/>
        <w:bottom w:val="none" w:sz="0" w:space="0" w:color="auto"/>
        <w:right w:val="none" w:sz="0" w:space="0" w:color="auto"/>
      </w:divBdr>
    </w:div>
    <w:div w:id="751661326">
      <w:bodyDiv w:val="1"/>
      <w:marLeft w:val="0"/>
      <w:marRight w:val="0"/>
      <w:marTop w:val="0"/>
      <w:marBottom w:val="0"/>
      <w:divBdr>
        <w:top w:val="none" w:sz="0" w:space="0" w:color="auto"/>
        <w:left w:val="none" w:sz="0" w:space="0" w:color="auto"/>
        <w:bottom w:val="none" w:sz="0" w:space="0" w:color="auto"/>
        <w:right w:val="none" w:sz="0" w:space="0" w:color="auto"/>
      </w:divBdr>
      <w:divsChild>
        <w:div w:id="644629046">
          <w:marLeft w:val="0"/>
          <w:marRight w:val="0"/>
          <w:marTop w:val="0"/>
          <w:marBottom w:val="0"/>
          <w:divBdr>
            <w:top w:val="none" w:sz="0" w:space="0" w:color="auto"/>
            <w:left w:val="none" w:sz="0" w:space="0" w:color="auto"/>
            <w:bottom w:val="none" w:sz="0" w:space="0" w:color="auto"/>
            <w:right w:val="none" w:sz="0" w:space="0" w:color="auto"/>
          </w:divBdr>
          <w:divsChild>
            <w:div w:id="1083919046">
              <w:marLeft w:val="0"/>
              <w:marRight w:val="0"/>
              <w:marTop w:val="0"/>
              <w:marBottom w:val="0"/>
              <w:divBdr>
                <w:top w:val="none" w:sz="0" w:space="0" w:color="auto"/>
                <w:left w:val="none" w:sz="0" w:space="0" w:color="auto"/>
                <w:bottom w:val="none" w:sz="0" w:space="0" w:color="auto"/>
                <w:right w:val="none" w:sz="0" w:space="0" w:color="auto"/>
              </w:divBdr>
              <w:divsChild>
                <w:div w:id="7516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6081">
      <w:bodyDiv w:val="1"/>
      <w:marLeft w:val="0"/>
      <w:marRight w:val="0"/>
      <w:marTop w:val="0"/>
      <w:marBottom w:val="0"/>
      <w:divBdr>
        <w:top w:val="none" w:sz="0" w:space="0" w:color="auto"/>
        <w:left w:val="none" w:sz="0" w:space="0" w:color="auto"/>
        <w:bottom w:val="none" w:sz="0" w:space="0" w:color="auto"/>
        <w:right w:val="none" w:sz="0" w:space="0" w:color="auto"/>
      </w:divBdr>
      <w:divsChild>
        <w:div w:id="42294029">
          <w:marLeft w:val="0"/>
          <w:marRight w:val="0"/>
          <w:marTop w:val="0"/>
          <w:marBottom w:val="0"/>
          <w:divBdr>
            <w:top w:val="none" w:sz="0" w:space="0" w:color="auto"/>
            <w:left w:val="none" w:sz="0" w:space="0" w:color="auto"/>
            <w:bottom w:val="none" w:sz="0" w:space="0" w:color="auto"/>
            <w:right w:val="none" w:sz="0" w:space="0" w:color="auto"/>
          </w:divBdr>
          <w:divsChild>
            <w:div w:id="851338450">
              <w:marLeft w:val="0"/>
              <w:marRight w:val="0"/>
              <w:marTop w:val="0"/>
              <w:marBottom w:val="0"/>
              <w:divBdr>
                <w:top w:val="none" w:sz="0" w:space="0" w:color="auto"/>
                <w:left w:val="none" w:sz="0" w:space="0" w:color="auto"/>
                <w:bottom w:val="none" w:sz="0" w:space="0" w:color="auto"/>
                <w:right w:val="none" w:sz="0" w:space="0" w:color="auto"/>
              </w:divBdr>
              <w:divsChild>
                <w:div w:id="746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10704">
      <w:bodyDiv w:val="1"/>
      <w:marLeft w:val="0"/>
      <w:marRight w:val="0"/>
      <w:marTop w:val="0"/>
      <w:marBottom w:val="0"/>
      <w:divBdr>
        <w:top w:val="none" w:sz="0" w:space="0" w:color="auto"/>
        <w:left w:val="none" w:sz="0" w:space="0" w:color="auto"/>
        <w:bottom w:val="none" w:sz="0" w:space="0" w:color="auto"/>
        <w:right w:val="none" w:sz="0" w:space="0" w:color="auto"/>
      </w:divBdr>
      <w:divsChild>
        <w:div w:id="702023295">
          <w:marLeft w:val="0"/>
          <w:marRight w:val="0"/>
          <w:marTop w:val="0"/>
          <w:marBottom w:val="0"/>
          <w:divBdr>
            <w:top w:val="none" w:sz="0" w:space="0" w:color="auto"/>
            <w:left w:val="none" w:sz="0" w:space="0" w:color="auto"/>
            <w:bottom w:val="none" w:sz="0" w:space="0" w:color="auto"/>
            <w:right w:val="none" w:sz="0" w:space="0" w:color="auto"/>
          </w:divBdr>
          <w:divsChild>
            <w:div w:id="1991325734">
              <w:marLeft w:val="0"/>
              <w:marRight w:val="0"/>
              <w:marTop w:val="0"/>
              <w:marBottom w:val="0"/>
              <w:divBdr>
                <w:top w:val="none" w:sz="0" w:space="0" w:color="auto"/>
                <w:left w:val="none" w:sz="0" w:space="0" w:color="auto"/>
                <w:bottom w:val="none" w:sz="0" w:space="0" w:color="auto"/>
                <w:right w:val="none" w:sz="0" w:space="0" w:color="auto"/>
              </w:divBdr>
              <w:divsChild>
                <w:div w:id="13976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1849">
      <w:bodyDiv w:val="1"/>
      <w:marLeft w:val="0"/>
      <w:marRight w:val="0"/>
      <w:marTop w:val="0"/>
      <w:marBottom w:val="0"/>
      <w:divBdr>
        <w:top w:val="none" w:sz="0" w:space="0" w:color="auto"/>
        <w:left w:val="none" w:sz="0" w:space="0" w:color="auto"/>
        <w:bottom w:val="none" w:sz="0" w:space="0" w:color="auto"/>
        <w:right w:val="none" w:sz="0" w:space="0" w:color="auto"/>
      </w:divBdr>
      <w:divsChild>
        <w:div w:id="574050348">
          <w:marLeft w:val="0"/>
          <w:marRight w:val="0"/>
          <w:marTop w:val="0"/>
          <w:marBottom w:val="0"/>
          <w:divBdr>
            <w:top w:val="none" w:sz="0" w:space="0" w:color="auto"/>
            <w:left w:val="none" w:sz="0" w:space="0" w:color="auto"/>
            <w:bottom w:val="none" w:sz="0" w:space="0" w:color="auto"/>
            <w:right w:val="none" w:sz="0" w:space="0" w:color="auto"/>
          </w:divBdr>
          <w:divsChild>
            <w:div w:id="923342293">
              <w:marLeft w:val="0"/>
              <w:marRight w:val="0"/>
              <w:marTop w:val="0"/>
              <w:marBottom w:val="0"/>
              <w:divBdr>
                <w:top w:val="none" w:sz="0" w:space="0" w:color="auto"/>
                <w:left w:val="none" w:sz="0" w:space="0" w:color="auto"/>
                <w:bottom w:val="none" w:sz="0" w:space="0" w:color="auto"/>
                <w:right w:val="none" w:sz="0" w:space="0" w:color="auto"/>
              </w:divBdr>
              <w:divsChild>
                <w:div w:id="9352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2871">
      <w:bodyDiv w:val="1"/>
      <w:marLeft w:val="0"/>
      <w:marRight w:val="0"/>
      <w:marTop w:val="0"/>
      <w:marBottom w:val="0"/>
      <w:divBdr>
        <w:top w:val="none" w:sz="0" w:space="0" w:color="auto"/>
        <w:left w:val="none" w:sz="0" w:space="0" w:color="auto"/>
        <w:bottom w:val="none" w:sz="0" w:space="0" w:color="auto"/>
        <w:right w:val="none" w:sz="0" w:space="0" w:color="auto"/>
      </w:divBdr>
      <w:divsChild>
        <w:div w:id="666371754">
          <w:marLeft w:val="0"/>
          <w:marRight w:val="0"/>
          <w:marTop w:val="0"/>
          <w:marBottom w:val="0"/>
          <w:divBdr>
            <w:top w:val="none" w:sz="0" w:space="0" w:color="auto"/>
            <w:left w:val="none" w:sz="0" w:space="0" w:color="auto"/>
            <w:bottom w:val="single" w:sz="12" w:space="1" w:color="auto"/>
            <w:right w:val="none" w:sz="0" w:space="0" w:color="auto"/>
          </w:divBdr>
        </w:div>
      </w:divsChild>
    </w:div>
    <w:div w:id="1071123668">
      <w:bodyDiv w:val="1"/>
      <w:marLeft w:val="0"/>
      <w:marRight w:val="0"/>
      <w:marTop w:val="0"/>
      <w:marBottom w:val="0"/>
      <w:divBdr>
        <w:top w:val="none" w:sz="0" w:space="0" w:color="auto"/>
        <w:left w:val="none" w:sz="0" w:space="0" w:color="auto"/>
        <w:bottom w:val="none" w:sz="0" w:space="0" w:color="auto"/>
        <w:right w:val="none" w:sz="0" w:space="0" w:color="auto"/>
      </w:divBdr>
      <w:divsChild>
        <w:div w:id="2035034377">
          <w:marLeft w:val="0"/>
          <w:marRight w:val="0"/>
          <w:marTop w:val="0"/>
          <w:marBottom w:val="0"/>
          <w:divBdr>
            <w:top w:val="none" w:sz="0" w:space="0" w:color="auto"/>
            <w:left w:val="none" w:sz="0" w:space="0" w:color="auto"/>
            <w:bottom w:val="none" w:sz="0" w:space="0" w:color="auto"/>
            <w:right w:val="none" w:sz="0" w:space="0" w:color="auto"/>
          </w:divBdr>
          <w:divsChild>
            <w:div w:id="603878438">
              <w:marLeft w:val="0"/>
              <w:marRight w:val="0"/>
              <w:marTop w:val="0"/>
              <w:marBottom w:val="0"/>
              <w:divBdr>
                <w:top w:val="none" w:sz="0" w:space="0" w:color="auto"/>
                <w:left w:val="none" w:sz="0" w:space="0" w:color="auto"/>
                <w:bottom w:val="none" w:sz="0" w:space="0" w:color="auto"/>
                <w:right w:val="none" w:sz="0" w:space="0" w:color="auto"/>
              </w:divBdr>
              <w:divsChild>
                <w:div w:id="8102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68130">
      <w:bodyDiv w:val="1"/>
      <w:marLeft w:val="0"/>
      <w:marRight w:val="0"/>
      <w:marTop w:val="0"/>
      <w:marBottom w:val="0"/>
      <w:divBdr>
        <w:top w:val="none" w:sz="0" w:space="0" w:color="auto"/>
        <w:left w:val="none" w:sz="0" w:space="0" w:color="auto"/>
        <w:bottom w:val="none" w:sz="0" w:space="0" w:color="auto"/>
        <w:right w:val="none" w:sz="0" w:space="0" w:color="auto"/>
      </w:divBdr>
      <w:divsChild>
        <w:div w:id="1887982406">
          <w:marLeft w:val="0"/>
          <w:marRight w:val="0"/>
          <w:marTop w:val="0"/>
          <w:marBottom w:val="0"/>
          <w:divBdr>
            <w:top w:val="none" w:sz="0" w:space="0" w:color="auto"/>
            <w:left w:val="none" w:sz="0" w:space="0" w:color="auto"/>
            <w:bottom w:val="none" w:sz="0" w:space="0" w:color="auto"/>
            <w:right w:val="none" w:sz="0" w:space="0" w:color="auto"/>
          </w:divBdr>
          <w:divsChild>
            <w:div w:id="120346089">
              <w:marLeft w:val="0"/>
              <w:marRight w:val="0"/>
              <w:marTop w:val="0"/>
              <w:marBottom w:val="0"/>
              <w:divBdr>
                <w:top w:val="none" w:sz="0" w:space="0" w:color="auto"/>
                <w:left w:val="none" w:sz="0" w:space="0" w:color="auto"/>
                <w:bottom w:val="none" w:sz="0" w:space="0" w:color="auto"/>
                <w:right w:val="none" w:sz="0" w:space="0" w:color="auto"/>
              </w:divBdr>
              <w:divsChild>
                <w:div w:id="100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5408">
      <w:bodyDiv w:val="1"/>
      <w:marLeft w:val="0"/>
      <w:marRight w:val="0"/>
      <w:marTop w:val="0"/>
      <w:marBottom w:val="0"/>
      <w:divBdr>
        <w:top w:val="none" w:sz="0" w:space="0" w:color="auto"/>
        <w:left w:val="none" w:sz="0" w:space="0" w:color="auto"/>
        <w:bottom w:val="none" w:sz="0" w:space="0" w:color="auto"/>
        <w:right w:val="none" w:sz="0" w:space="0" w:color="auto"/>
      </w:divBdr>
      <w:divsChild>
        <w:div w:id="898173210">
          <w:marLeft w:val="0"/>
          <w:marRight w:val="0"/>
          <w:marTop w:val="0"/>
          <w:marBottom w:val="0"/>
          <w:divBdr>
            <w:top w:val="none" w:sz="0" w:space="0" w:color="auto"/>
            <w:left w:val="none" w:sz="0" w:space="0" w:color="auto"/>
            <w:bottom w:val="none" w:sz="0" w:space="0" w:color="auto"/>
            <w:right w:val="none" w:sz="0" w:space="0" w:color="auto"/>
          </w:divBdr>
          <w:divsChild>
            <w:div w:id="24404850">
              <w:marLeft w:val="0"/>
              <w:marRight w:val="0"/>
              <w:marTop w:val="0"/>
              <w:marBottom w:val="0"/>
              <w:divBdr>
                <w:top w:val="none" w:sz="0" w:space="0" w:color="auto"/>
                <w:left w:val="none" w:sz="0" w:space="0" w:color="auto"/>
                <w:bottom w:val="none" w:sz="0" w:space="0" w:color="auto"/>
                <w:right w:val="none" w:sz="0" w:space="0" w:color="auto"/>
              </w:divBdr>
              <w:divsChild>
                <w:div w:id="2615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21058">
      <w:bodyDiv w:val="1"/>
      <w:marLeft w:val="0"/>
      <w:marRight w:val="0"/>
      <w:marTop w:val="0"/>
      <w:marBottom w:val="0"/>
      <w:divBdr>
        <w:top w:val="none" w:sz="0" w:space="0" w:color="auto"/>
        <w:left w:val="none" w:sz="0" w:space="0" w:color="auto"/>
        <w:bottom w:val="none" w:sz="0" w:space="0" w:color="auto"/>
        <w:right w:val="none" w:sz="0" w:space="0" w:color="auto"/>
      </w:divBdr>
      <w:divsChild>
        <w:div w:id="1263998192">
          <w:marLeft w:val="0"/>
          <w:marRight w:val="0"/>
          <w:marTop w:val="0"/>
          <w:marBottom w:val="0"/>
          <w:divBdr>
            <w:top w:val="none" w:sz="0" w:space="0" w:color="auto"/>
            <w:left w:val="none" w:sz="0" w:space="0" w:color="auto"/>
            <w:bottom w:val="none" w:sz="0" w:space="0" w:color="auto"/>
            <w:right w:val="none" w:sz="0" w:space="0" w:color="auto"/>
          </w:divBdr>
          <w:divsChild>
            <w:div w:id="1280457697">
              <w:marLeft w:val="0"/>
              <w:marRight w:val="0"/>
              <w:marTop w:val="0"/>
              <w:marBottom w:val="0"/>
              <w:divBdr>
                <w:top w:val="none" w:sz="0" w:space="0" w:color="auto"/>
                <w:left w:val="none" w:sz="0" w:space="0" w:color="auto"/>
                <w:bottom w:val="none" w:sz="0" w:space="0" w:color="auto"/>
                <w:right w:val="none" w:sz="0" w:space="0" w:color="auto"/>
              </w:divBdr>
              <w:divsChild>
                <w:div w:id="1288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2506">
      <w:bodyDiv w:val="1"/>
      <w:marLeft w:val="0"/>
      <w:marRight w:val="0"/>
      <w:marTop w:val="0"/>
      <w:marBottom w:val="0"/>
      <w:divBdr>
        <w:top w:val="none" w:sz="0" w:space="0" w:color="auto"/>
        <w:left w:val="none" w:sz="0" w:space="0" w:color="auto"/>
        <w:bottom w:val="none" w:sz="0" w:space="0" w:color="auto"/>
        <w:right w:val="none" w:sz="0" w:space="0" w:color="auto"/>
      </w:divBdr>
      <w:divsChild>
        <w:div w:id="448471728">
          <w:marLeft w:val="0"/>
          <w:marRight w:val="0"/>
          <w:marTop w:val="0"/>
          <w:marBottom w:val="0"/>
          <w:divBdr>
            <w:top w:val="none" w:sz="0" w:space="0" w:color="auto"/>
            <w:left w:val="none" w:sz="0" w:space="0" w:color="auto"/>
            <w:bottom w:val="none" w:sz="0" w:space="0" w:color="auto"/>
            <w:right w:val="none" w:sz="0" w:space="0" w:color="auto"/>
          </w:divBdr>
          <w:divsChild>
            <w:div w:id="1919173567">
              <w:marLeft w:val="0"/>
              <w:marRight w:val="0"/>
              <w:marTop w:val="0"/>
              <w:marBottom w:val="0"/>
              <w:divBdr>
                <w:top w:val="none" w:sz="0" w:space="0" w:color="auto"/>
                <w:left w:val="none" w:sz="0" w:space="0" w:color="auto"/>
                <w:bottom w:val="none" w:sz="0" w:space="0" w:color="auto"/>
                <w:right w:val="none" w:sz="0" w:space="0" w:color="auto"/>
              </w:divBdr>
              <w:divsChild>
                <w:div w:id="7999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15188">
      <w:bodyDiv w:val="1"/>
      <w:marLeft w:val="0"/>
      <w:marRight w:val="0"/>
      <w:marTop w:val="0"/>
      <w:marBottom w:val="0"/>
      <w:divBdr>
        <w:top w:val="none" w:sz="0" w:space="0" w:color="auto"/>
        <w:left w:val="none" w:sz="0" w:space="0" w:color="auto"/>
        <w:bottom w:val="none" w:sz="0" w:space="0" w:color="auto"/>
        <w:right w:val="none" w:sz="0" w:space="0" w:color="auto"/>
      </w:divBdr>
      <w:divsChild>
        <w:div w:id="783424156">
          <w:marLeft w:val="0"/>
          <w:marRight w:val="0"/>
          <w:marTop w:val="0"/>
          <w:marBottom w:val="0"/>
          <w:divBdr>
            <w:top w:val="none" w:sz="0" w:space="0" w:color="auto"/>
            <w:left w:val="none" w:sz="0" w:space="0" w:color="auto"/>
            <w:bottom w:val="none" w:sz="0" w:space="0" w:color="auto"/>
            <w:right w:val="none" w:sz="0" w:space="0" w:color="auto"/>
          </w:divBdr>
          <w:divsChild>
            <w:div w:id="896938319">
              <w:marLeft w:val="0"/>
              <w:marRight w:val="0"/>
              <w:marTop w:val="0"/>
              <w:marBottom w:val="0"/>
              <w:divBdr>
                <w:top w:val="none" w:sz="0" w:space="0" w:color="auto"/>
                <w:left w:val="none" w:sz="0" w:space="0" w:color="auto"/>
                <w:bottom w:val="none" w:sz="0" w:space="0" w:color="auto"/>
                <w:right w:val="none" w:sz="0" w:space="0" w:color="auto"/>
              </w:divBdr>
              <w:divsChild>
                <w:div w:id="4372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6300">
      <w:bodyDiv w:val="1"/>
      <w:marLeft w:val="0"/>
      <w:marRight w:val="0"/>
      <w:marTop w:val="0"/>
      <w:marBottom w:val="0"/>
      <w:divBdr>
        <w:top w:val="none" w:sz="0" w:space="0" w:color="auto"/>
        <w:left w:val="none" w:sz="0" w:space="0" w:color="auto"/>
        <w:bottom w:val="none" w:sz="0" w:space="0" w:color="auto"/>
        <w:right w:val="none" w:sz="0" w:space="0" w:color="auto"/>
      </w:divBdr>
      <w:divsChild>
        <w:div w:id="2072653543">
          <w:marLeft w:val="0"/>
          <w:marRight w:val="0"/>
          <w:marTop w:val="0"/>
          <w:marBottom w:val="0"/>
          <w:divBdr>
            <w:top w:val="none" w:sz="0" w:space="0" w:color="auto"/>
            <w:left w:val="none" w:sz="0" w:space="0" w:color="auto"/>
            <w:bottom w:val="none" w:sz="0" w:space="0" w:color="auto"/>
            <w:right w:val="none" w:sz="0" w:space="0" w:color="auto"/>
          </w:divBdr>
          <w:divsChild>
            <w:div w:id="1628973335">
              <w:marLeft w:val="0"/>
              <w:marRight w:val="0"/>
              <w:marTop w:val="0"/>
              <w:marBottom w:val="0"/>
              <w:divBdr>
                <w:top w:val="none" w:sz="0" w:space="0" w:color="auto"/>
                <w:left w:val="none" w:sz="0" w:space="0" w:color="auto"/>
                <w:bottom w:val="none" w:sz="0" w:space="0" w:color="auto"/>
                <w:right w:val="none" w:sz="0" w:space="0" w:color="auto"/>
              </w:divBdr>
              <w:divsChild>
                <w:div w:id="8675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01031">
      <w:bodyDiv w:val="1"/>
      <w:marLeft w:val="0"/>
      <w:marRight w:val="0"/>
      <w:marTop w:val="0"/>
      <w:marBottom w:val="0"/>
      <w:divBdr>
        <w:top w:val="none" w:sz="0" w:space="0" w:color="auto"/>
        <w:left w:val="none" w:sz="0" w:space="0" w:color="auto"/>
        <w:bottom w:val="none" w:sz="0" w:space="0" w:color="auto"/>
        <w:right w:val="none" w:sz="0" w:space="0" w:color="auto"/>
      </w:divBdr>
      <w:divsChild>
        <w:div w:id="1047948118">
          <w:marLeft w:val="0"/>
          <w:marRight w:val="0"/>
          <w:marTop w:val="0"/>
          <w:marBottom w:val="0"/>
          <w:divBdr>
            <w:top w:val="none" w:sz="0" w:space="0" w:color="auto"/>
            <w:left w:val="none" w:sz="0" w:space="0" w:color="auto"/>
            <w:bottom w:val="none" w:sz="0" w:space="0" w:color="auto"/>
            <w:right w:val="none" w:sz="0" w:space="0" w:color="auto"/>
          </w:divBdr>
          <w:divsChild>
            <w:div w:id="480078500">
              <w:marLeft w:val="0"/>
              <w:marRight w:val="0"/>
              <w:marTop w:val="0"/>
              <w:marBottom w:val="0"/>
              <w:divBdr>
                <w:top w:val="none" w:sz="0" w:space="0" w:color="auto"/>
                <w:left w:val="none" w:sz="0" w:space="0" w:color="auto"/>
                <w:bottom w:val="none" w:sz="0" w:space="0" w:color="auto"/>
                <w:right w:val="none" w:sz="0" w:space="0" w:color="auto"/>
              </w:divBdr>
              <w:divsChild>
                <w:div w:id="11305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50433">
      <w:bodyDiv w:val="1"/>
      <w:marLeft w:val="0"/>
      <w:marRight w:val="0"/>
      <w:marTop w:val="0"/>
      <w:marBottom w:val="0"/>
      <w:divBdr>
        <w:top w:val="none" w:sz="0" w:space="0" w:color="auto"/>
        <w:left w:val="none" w:sz="0" w:space="0" w:color="auto"/>
        <w:bottom w:val="none" w:sz="0" w:space="0" w:color="auto"/>
        <w:right w:val="none" w:sz="0" w:space="0" w:color="auto"/>
      </w:divBdr>
      <w:divsChild>
        <w:div w:id="438066872">
          <w:marLeft w:val="0"/>
          <w:marRight w:val="0"/>
          <w:marTop w:val="0"/>
          <w:marBottom w:val="0"/>
          <w:divBdr>
            <w:top w:val="none" w:sz="0" w:space="0" w:color="auto"/>
            <w:left w:val="none" w:sz="0" w:space="0" w:color="auto"/>
            <w:bottom w:val="none" w:sz="0" w:space="0" w:color="auto"/>
            <w:right w:val="none" w:sz="0" w:space="0" w:color="auto"/>
          </w:divBdr>
          <w:divsChild>
            <w:div w:id="788281071">
              <w:marLeft w:val="0"/>
              <w:marRight w:val="0"/>
              <w:marTop w:val="0"/>
              <w:marBottom w:val="0"/>
              <w:divBdr>
                <w:top w:val="none" w:sz="0" w:space="0" w:color="auto"/>
                <w:left w:val="none" w:sz="0" w:space="0" w:color="auto"/>
                <w:bottom w:val="none" w:sz="0" w:space="0" w:color="auto"/>
                <w:right w:val="none" w:sz="0" w:space="0" w:color="auto"/>
              </w:divBdr>
              <w:divsChild>
                <w:div w:id="6400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5111">
      <w:bodyDiv w:val="1"/>
      <w:marLeft w:val="0"/>
      <w:marRight w:val="0"/>
      <w:marTop w:val="0"/>
      <w:marBottom w:val="0"/>
      <w:divBdr>
        <w:top w:val="none" w:sz="0" w:space="0" w:color="auto"/>
        <w:left w:val="none" w:sz="0" w:space="0" w:color="auto"/>
        <w:bottom w:val="none" w:sz="0" w:space="0" w:color="auto"/>
        <w:right w:val="none" w:sz="0" w:space="0" w:color="auto"/>
      </w:divBdr>
      <w:divsChild>
        <w:div w:id="225379688">
          <w:marLeft w:val="0"/>
          <w:marRight w:val="0"/>
          <w:marTop w:val="0"/>
          <w:marBottom w:val="0"/>
          <w:divBdr>
            <w:top w:val="none" w:sz="0" w:space="0" w:color="auto"/>
            <w:left w:val="none" w:sz="0" w:space="0" w:color="auto"/>
            <w:bottom w:val="none" w:sz="0" w:space="0" w:color="auto"/>
            <w:right w:val="none" w:sz="0" w:space="0" w:color="auto"/>
          </w:divBdr>
          <w:divsChild>
            <w:div w:id="242960883">
              <w:marLeft w:val="0"/>
              <w:marRight w:val="0"/>
              <w:marTop w:val="0"/>
              <w:marBottom w:val="0"/>
              <w:divBdr>
                <w:top w:val="none" w:sz="0" w:space="0" w:color="auto"/>
                <w:left w:val="none" w:sz="0" w:space="0" w:color="auto"/>
                <w:bottom w:val="none" w:sz="0" w:space="0" w:color="auto"/>
                <w:right w:val="none" w:sz="0" w:space="0" w:color="auto"/>
              </w:divBdr>
              <w:divsChild>
                <w:div w:id="8358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5362">
      <w:bodyDiv w:val="1"/>
      <w:marLeft w:val="0"/>
      <w:marRight w:val="0"/>
      <w:marTop w:val="0"/>
      <w:marBottom w:val="0"/>
      <w:divBdr>
        <w:top w:val="none" w:sz="0" w:space="0" w:color="auto"/>
        <w:left w:val="none" w:sz="0" w:space="0" w:color="auto"/>
        <w:bottom w:val="none" w:sz="0" w:space="0" w:color="auto"/>
        <w:right w:val="none" w:sz="0" w:space="0" w:color="auto"/>
      </w:divBdr>
      <w:divsChild>
        <w:div w:id="526260268">
          <w:marLeft w:val="0"/>
          <w:marRight w:val="0"/>
          <w:marTop w:val="0"/>
          <w:marBottom w:val="0"/>
          <w:divBdr>
            <w:top w:val="none" w:sz="0" w:space="0" w:color="auto"/>
            <w:left w:val="none" w:sz="0" w:space="0" w:color="auto"/>
            <w:bottom w:val="none" w:sz="0" w:space="0" w:color="auto"/>
            <w:right w:val="none" w:sz="0" w:space="0" w:color="auto"/>
          </w:divBdr>
          <w:divsChild>
            <w:div w:id="2142263623">
              <w:marLeft w:val="0"/>
              <w:marRight w:val="0"/>
              <w:marTop w:val="0"/>
              <w:marBottom w:val="0"/>
              <w:divBdr>
                <w:top w:val="none" w:sz="0" w:space="0" w:color="auto"/>
                <w:left w:val="none" w:sz="0" w:space="0" w:color="auto"/>
                <w:bottom w:val="none" w:sz="0" w:space="0" w:color="auto"/>
                <w:right w:val="none" w:sz="0" w:space="0" w:color="auto"/>
              </w:divBdr>
              <w:divsChild>
                <w:div w:id="5533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1675">
      <w:bodyDiv w:val="1"/>
      <w:marLeft w:val="0"/>
      <w:marRight w:val="0"/>
      <w:marTop w:val="0"/>
      <w:marBottom w:val="0"/>
      <w:divBdr>
        <w:top w:val="none" w:sz="0" w:space="0" w:color="auto"/>
        <w:left w:val="none" w:sz="0" w:space="0" w:color="auto"/>
        <w:bottom w:val="none" w:sz="0" w:space="0" w:color="auto"/>
        <w:right w:val="none" w:sz="0" w:space="0" w:color="auto"/>
      </w:divBdr>
      <w:divsChild>
        <w:div w:id="1096826447">
          <w:marLeft w:val="0"/>
          <w:marRight w:val="0"/>
          <w:marTop w:val="0"/>
          <w:marBottom w:val="0"/>
          <w:divBdr>
            <w:top w:val="none" w:sz="0" w:space="0" w:color="auto"/>
            <w:left w:val="none" w:sz="0" w:space="0" w:color="auto"/>
            <w:bottom w:val="none" w:sz="0" w:space="0" w:color="auto"/>
            <w:right w:val="none" w:sz="0" w:space="0" w:color="auto"/>
          </w:divBdr>
          <w:divsChild>
            <w:div w:id="1357387596">
              <w:marLeft w:val="0"/>
              <w:marRight w:val="0"/>
              <w:marTop w:val="0"/>
              <w:marBottom w:val="0"/>
              <w:divBdr>
                <w:top w:val="none" w:sz="0" w:space="0" w:color="auto"/>
                <w:left w:val="none" w:sz="0" w:space="0" w:color="auto"/>
                <w:bottom w:val="none" w:sz="0" w:space="0" w:color="auto"/>
                <w:right w:val="none" w:sz="0" w:space="0" w:color="auto"/>
              </w:divBdr>
              <w:divsChild>
                <w:div w:id="14619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1745">
      <w:bodyDiv w:val="1"/>
      <w:marLeft w:val="0"/>
      <w:marRight w:val="0"/>
      <w:marTop w:val="0"/>
      <w:marBottom w:val="0"/>
      <w:divBdr>
        <w:top w:val="none" w:sz="0" w:space="0" w:color="auto"/>
        <w:left w:val="none" w:sz="0" w:space="0" w:color="auto"/>
        <w:bottom w:val="none" w:sz="0" w:space="0" w:color="auto"/>
        <w:right w:val="none" w:sz="0" w:space="0" w:color="auto"/>
      </w:divBdr>
      <w:divsChild>
        <w:div w:id="1369066631">
          <w:marLeft w:val="0"/>
          <w:marRight w:val="0"/>
          <w:marTop w:val="0"/>
          <w:marBottom w:val="0"/>
          <w:divBdr>
            <w:top w:val="none" w:sz="0" w:space="0" w:color="auto"/>
            <w:left w:val="none" w:sz="0" w:space="0" w:color="auto"/>
            <w:bottom w:val="none" w:sz="0" w:space="0" w:color="auto"/>
            <w:right w:val="none" w:sz="0" w:space="0" w:color="auto"/>
          </w:divBdr>
          <w:divsChild>
            <w:div w:id="1631864399">
              <w:marLeft w:val="0"/>
              <w:marRight w:val="0"/>
              <w:marTop w:val="0"/>
              <w:marBottom w:val="0"/>
              <w:divBdr>
                <w:top w:val="none" w:sz="0" w:space="0" w:color="auto"/>
                <w:left w:val="none" w:sz="0" w:space="0" w:color="auto"/>
                <w:bottom w:val="none" w:sz="0" w:space="0" w:color="auto"/>
                <w:right w:val="none" w:sz="0" w:space="0" w:color="auto"/>
              </w:divBdr>
              <w:divsChild>
                <w:div w:id="13668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6876">
      <w:bodyDiv w:val="1"/>
      <w:marLeft w:val="0"/>
      <w:marRight w:val="0"/>
      <w:marTop w:val="0"/>
      <w:marBottom w:val="0"/>
      <w:divBdr>
        <w:top w:val="none" w:sz="0" w:space="0" w:color="auto"/>
        <w:left w:val="none" w:sz="0" w:space="0" w:color="auto"/>
        <w:bottom w:val="none" w:sz="0" w:space="0" w:color="auto"/>
        <w:right w:val="none" w:sz="0" w:space="0" w:color="auto"/>
      </w:divBdr>
      <w:divsChild>
        <w:div w:id="891160192">
          <w:marLeft w:val="0"/>
          <w:marRight w:val="0"/>
          <w:marTop w:val="0"/>
          <w:marBottom w:val="0"/>
          <w:divBdr>
            <w:top w:val="none" w:sz="0" w:space="0" w:color="auto"/>
            <w:left w:val="none" w:sz="0" w:space="0" w:color="auto"/>
            <w:bottom w:val="none" w:sz="0" w:space="0" w:color="auto"/>
            <w:right w:val="none" w:sz="0" w:space="0" w:color="auto"/>
          </w:divBdr>
          <w:divsChild>
            <w:div w:id="297880119">
              <w:marLeft w:val="0"/>
              <w:marRight w:val="0"/>
              <w:marTop w:val="0"/>
              <w:marBottom w:val="0"/>
              <w:divBdr>
                <w:top w:val="none" w:sz="0" w:space="0" w:color="auto"/>
                <w:left w:val="none" w:sz="0" w:space="0" w:color="auto"/>
                <w:bottom w:val="none" w:sz="0" w:space="0" w:color="auto"/>
                <w:right w:val="none" w:sz="0" w:space="0" w:color="auto"/>
              </w:divBdr>
              <w:divsChild>
                <w:div w:id="13101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ktionsrattstockholm.se/" TargetMode="External"/><Relationship Id="rId3" Type="http://schemas.openxmlformats.org/officeDocument/2006/relationships/settings" Target="settings.xml"/><Relationship Id="rId7" Type="http://schemas.openxmlformats.org/officeDocument/2006/relationships/hyperlink" Target="mailto:kansli@funktionsrattstockholm.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johansson/Library/Group%20Containers/UBF8T346G9.Office/User%20Content.localized/Templates.localized/Dokument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Dokumentmall.dotx</Template>
  <TotalTime>1099</TotalTime>
  <Pages>18</Pages>
  <Words>2369</Words>
  <Characters>12557</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dc:creator>
  <cp:keywords/>
  <dc:description/>
  <cp:lastModifiedBy>Stefan Johansson</cp:lastModifiedBy>
  <cp:revision>19</cp:revision>
  <dcterms:created xsi:type="dcterms:W3CDTF">2023-03-07T06:02:00Z</dcterms:created>
  <dcterms:modified xsi:type="dcterms:W3CDTF">2023-06-05T14:27:00Z</dcterms:modified>
</cp:coreProperties>
</file>